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3"/>
      </w:tblGrid>
      <w:tr w:rsidR="000406DB" w:rsidRPr="00E47600" w:rsidTr="00E47600">
        <w:trPr>
          <w:trHeight w:val="1845"/>
        </w:trPr>
        <w:tc>
          <w:tcPr>
            <w:tcW w:w="7293" w:type="dxa"/>
          </w:tcPr>
          <w:p w:rsidR="00DD3091" w:rsidRPr="003E60E7" w:rsidRDefault="002C4343" w:rsidP="005B47A7">
            <w:pPr>
              <w:pStyle w:val="BodyText0pt"/>
              <w:spacing w:line="260" w:lineRule="atLeast"/>
            </w:pPr>
            <w:r>
              <w:t xml:space="preserve">Helga </w:t>
            </w:r>
            <w:proofErr w:type="spellStart"/>
            <w:r>
              <w:t>Arak</w:t>
            </w:r>
            <w:proofErr w:type="spellEnd"/>
          </w:p>
          <w:p w:rsidR="00DD3091" w:rsidRPr="003E60E7" w:rsidRDefault="007331DF" w:rsidP="005B47A7">
            <w:pPr>
              <w:pStyle w:val="BodyText0pt"/>
              <w:spacing w:line="260" w:lineRule="atLeast"/>
            </w:pPr>
            <w:r>
              <w:t>Tallinna mnt</w:t>
            </w:r>
            <w:r w:rsidR="002C4343">
              <w:t xml:space="preserve"> 115</w:t>
            </w:r>
          </w:p>
          <w:p w:rsidR="00DD3091" w:rsidRPr="003E60E7" w:rsidRDefault="00E47600" w:rsidP="005B47A7">
            <w:pPr>
              <w:pStyle w:val="BodyText0pt"/>
              <w:spacing w:line="260" w:lineRule="atLeast"/>
            </w:pPr>
            <w:r>
              <w:t xml:space="preserve">71024 </w:t>
            </w:r>
            <w:r w:rsidR="002C4343">
              <w:t>Jämejala küla</w:t>
            </w:r>
          </w:p>
          <w:p w:rsidR="00896F9B" w:rsidRPr="003E60E7" w:rsidRDefault="00E47600" w:rsidP="00DD3091">
            <w:pPr>
              <w:pStyle w:val="BodyText0pt"/>
              <w:spacing w:line="260" w:lineRule="atLeast"/>
            </w:pPr>
            <w:r>
              <w:t>Viljandimaa</w:t>
            </w:r>
          </w:p>
        </w:tc>
      </w:tr>
      <w:tr w:rsidR="000406DB" w:rsidRPr="000C7815" w:rsidTr="00EB7F45">
        <w:trPr>
          <w:trHeight w:val="811"/>
        </w:trPr>
        <w:tc>
          <w:tcPr>
            <w:tcW w:w="7293" w:type="dxa"/>
          </w:tcPr>
          <w:p w:rsidR="00CE16BA" w:rsidRPr="003E60E7" w:rsidRDefault="007E4F2B" w:rsidP="00CE16BA">
            <w:pPr>
              <w:tabs>
                <w:tab w:val="left" w:pos="6946"/>
              </w:tabs>
              <w:rPr>
                <w:lang w:val="et-EE"/>
              </w:rPr>
            </w:pPr>
            <w:bookmarkStart w:id="0" w:name="OLE_LINK1"/>
            <w:r w:rsidRPr="007E4F2B">
              <w:rPr>
                <w:b/>
                <w:caps/>
                <w:lang w:val="et-EE"/>
              </w:rPr>
              <w:t>Riigimaantee nr 50 Viljandi tee jalg- ja jalgrattatee ehitu</w:t>
            </w:r>
            <w:r w:rsidRPr="007E4F2B">
              <w:rPr>
                <w:b/>
                <w:caps/>
                <w:lang w:val="et-EE"/>
              </w:rPr>
              <w:t>s</w:t>
            </w:r>
            <w:r w:rsidRPr="007E4F2B">
              <w:rPr>
                <w:b/>
                <w:caps/>
                <w:lang w:val="et-EE"/>
              </w:rPr>
              <w:t>projekt</w:t>
            </w:r>
            <w:bookmarkEnd w:id="0"/>
            <w:r w:rsidRPr="007E4F2B">
              <w:rPr>
                <w:b/>
                <w:caps/>
                <w:lang w:val="et-EE"/>
              </w:rPr>
              <w:t>i koostamine lõigul jämejala-viljandi</w:t>
            </w:r>
          </w:p>
          <w:p w:rsidR="00CE16BA" w:rsidRPr="003E60E7" w:rsidRDefault="00CE16BA" w:rsidP="006A6F47">
            <w:pPr>
              <w:pStyle w:val="Normal-DocumentHeading"/>
              <w:rPr>
                <w:lang w:val="et-EE"/>
              </w:rPr>
            </w:pPr>
          </w:p>
        </w:tc>
      </w:tr>
    </w:tbl>
    <w:p w:rsidR="007B18FC" w:rsidRPr="003E60E7" w:rsidRDefault="007B18FC" w:rsidP="005F06C4">
      <w:pPr>
        <w:pStyle w:val="BodyText"/>
        <w:spacing w:after="0"/>
        <w:ind w:right="2011"/>
        <w:jc w:val="both"/>
        <w:rPr>
          <w:rFonts w:cs="Arial"/>
          <w:color w:val="000000" w:themeColor="text1"/>
          <w:lang w:val="et-EE"/>
        </w:rPr>
      </w:pPr>
    </w:p>
    <w:p w:rsidR="00CE16BA" w:rsidRPr="003E60E7" w:rsidRDefault="00321DA5" w:rsidP="005F06C4">
      <w:pPr>
        <w:pStyle w:val="BodyText"/>
        <w:spacing w:after="0"/>
        <w:ind w:right="2011"/>
        <w:jc w:val="both"/>
        <w:rPr>
          <w:rFonts w:cs="Arial"/>
          <w:color w:val="000000" w:themeColor="text1"/>
          <w:lang w:val="et-EE"/>
        </w:rPr>
      </w:pPr>
      <w:r w:rsidRPr="003E60E7">
        <w:rPr>
          <w:rFonts w:cs="Arial"/>
          <w:color w:val="000000" w:themeColor="text1"/>
          <w:lang w:val="et-EE"/>
        </w:rPr>
        <w:t xml:space="preserve">Ramboll Eesti AS on koostamas </w:t>
      </w:r>
      <w:r w:rsidR="00713AF6">
        <w:rPr>
          <w:rFonts w:cs="Arial"/>
          <w:color w:val="000000" w:themeColor="text1"/>
          <w:lang w:val="et-EE"/>
        </w:rPr>
        <w:t>Maanteeameti lääne regiooni</w:t>
      </w:r>
      <w:r w:rsidRPr="003E60E7">
        <w:rPr>
          <w:rFonts w:cs="Arial"/>
          <w:color w:val="000000" w:themeColor="text1"/>
          <w:lang w:val="et-EE"/>
        </w:rPr>
        <w:t xml:space="preserve"> tellimu</w:t>
      </w:r>
      <w:r w:rsidR="00713AF6">
        <w:rPr>
          <w:rFonts w:cs="Arial"/>
          <w:color w:val="000000" w:themeColor="text1"/>
          <w:lang w:val="et-EE"/>
        </w:rPr>
        <w:t>sel</w:t>
      </w:r>
      <w:r w:rsidR="00CE16BA" w:rsidRPr="003E60E7">
        <w:rPr>
          <w:rFonts w:cs="Arial"/>
          <w:color w:val="000000" w:themeColor="text1"/>
          <w:lang w:val="et-EE"/>
        </w:rPr>
        <w:t xml:space="preserve"> riigimaa</w:t>
      </w:r>
      <w:r w:rsidR="00CE16BA" w:rsidRPr="003E60E7">
        <w:rPr>
          <w:rFonts w:cs="Arial"/>
          <w:color w:val="000000" w:themeColor="text1"/>
          <w:lang w:val="et-EE"/>
        </w:rPr>
        <w:t>n</w:t>
      </w:r>
      <w:r w:rsidR="00CE16BA" w:rsidRPr="003E60E7">
        <w:rPr>
          <w:rFonts w:cs="Arial"/>
          <w:color w:val="000000" w:themeColor="text1"/>
          <w:lang w:val="et-EE"/>
        </w:rPr>
        <w:t xml:space="preserve">teega nr </w:t>
      </w:r>
      <w:r w:rsidR="007E4F2B">
        <w:rPr>
          <w:rFonts w:cs="Arial"/>
          <w:color w:val="000000" w:themeColor="text1"/>
          <w:lang w:val="et-EE"/>
        </w:rPr>
        <w:t>50 Viljandi tee lõigule Jämejala-Viljandi paralleelselt kulgeva jalg- ja jal</w:t>
      </w:r>
      <w:r w:rsidR="007E4F2B">
        <w:rPr>
          <w:rFonts w:cs="Arial"/>
          <w:color w:val="000000" w:themeColor="text1"/>
          <w:lang w:val="et-EE"/>
        </w:rPr>
        <w:t>g</w:t>
      </w:r>
      <w:r w:rsidR="007E4F2B">
        <w:rPr>
          <w:rFonts w:cs="Arial"/>
          <w:color w:val="000000" w:themeColor="text1"/>
          <w:lang w:val="et-EE"/>
        </w:rPr>
        <w:t>rattatee ehituse tehnilist projekti.</w:t>
      </w:r>
    </w:p>
    <w:p w:rsidR="0001409D" w:rsidRPr="003E60E7" w:rsidRDefault="00A2264B" w:rsidP="0001409D">
      <w:pPr>
        <w:pStyle w:val="BodyText"/>
        <w:jc w:val="both"/>
        <w:rPr>
          <w:lang w:val="et-EE"/>
        </w:rPr>
      </w:pPr>
      <w:r w:rsidRPr="003E60E7">
        <w:rPr>
          <w:lang w:val="et-EE"/>
        </w:rPr>
        <w:t xml:space="preserve">Projekti eesmärgiks on </w:t>
      </w:r>
      <w:r w:rsidR="003E60E7" w:rsidRPr="003E60E7">
        <w:rPr>
          <w:lang w:val="et-EE"/>
        </w:rPr>
        <w:t xml:space="preserve">jalakäijate ja </w:t>
      </w:r>
      <w:r w:rsidR="003E60E7">
        <w:rPr>
          <w:lang w:val="et-EE"/>
        </w:rPr>
        <w:t xml:space="preserve">jalgratturite </w:t>
      </w:r>
      <w:r w:rsidRPr="003E60E7">
        <w:rPr>
          <w:lang w:val="et-EE"/>
        </w:rPr>
        <w:t>liiklusohutuse taseme tõstmine. Nimetatud eesmärgi täitmiseks projekteeritakse maanteele valgustus, Jämejala-Viljandi lõigule jalg- ja jalgrattatee ning Karula ristmikust Viljandi linna piirini jal</w:t>
      </w:r>
      <w:r w:rsidRPr="003E60E7">
        <w:rPr>
          <w:lang w:val="et-EE"/>
        </w:rPr>
        <w:t>g</w:t>
      </w:r>
      <w:r w:rsidRPr="003E60E7">
        <w:rPr>
          <w:lang w:val="et-EE"/>
        </w:rPr>
        <w:t>tee.</w:t>
      </w:r>
    </w:p>
    <w:p w:rsidR="007F0883" w:rsidRPr="003E60E7" w:rsidRDefault="00DD3091" w:rsidP="0001409D">
      <w:pPr>
        <w:pStyle w:val="BodyText"/>
        <w:jc w:val="both"/>
        <w:rPr>
          <w:lang w:val="et-EE"/>
        </w:rPr>
      </w:pPr>
      <w:r w:rsidRPr="003E60E7">
        <w:rPr>
          <w:rFonts w:cs="Arial"/>
          <w:color w:val="000000" w:themeColor="text1"/>
          <w:lang w:val="et-EE"/>
        </w:rPr>
        <w:t xml:space="preserve">Maanteeametil on kavas </w:t>
      </w:r>
      <w:r w:rsidR="00A2264B" w:rsidRPr="003E60E7">
        <w:rPr>
          <w:rFonts w:cs="Arial"/>
          <w:color w:val="000000" w:themeColor="text1"/>
          <w:lang w:val="et-EE"/>
        </w:rPr>
        <w:t>rajada jalg- ja jalgrattatee käesoleva</w:t>
      </w:r>
      <w:r w:rsidR="003E60E7">
        <w:rPr>
          <w:rFonts w:cs="Arial"/>
          <w:color w:val="000000" w:themeColor="text1"/>
          <w:lang w:val="et-EE"/>
        </w:rPr>
        <w:t>l</w:t>
      </w:r>
      <w:r w:rsidR="00A2264B" w:rsidRPr="003E60E7">
        <w:rPr>
          <w:rFonts w:cs="Arial"/>
          <w:color w:val="000000" w:themeColor="text1"/>
          <w:lang w:val="et-EE"/>
        </w:rPr>
        <w:t xml:space="preserve"> aastal.</w:t>
      </w:r>
      <w:r w:rsidRPr="003E60E7">
        <w:rPr>
          <w:rFonts w:cs="Arial"/>
          <w:color w:val="000000" w:themeColor="text1"/>
          <w:lang w:val="et-EE"/>
        </w:rPr>
        <w:t xml:space="preserve"> </w:t>
      </w:r>
    </w:p>
    <w:p w:rsidR="00C35CAF" w:rsidRPr="003E60E7" w:rsidRDefault="00C35CAF" w:rsidP="005F06C4">
      <w:pPr>
        <w:pStyle w:val="BodyText"/>
        <w:spacing w:after="0"/>
        <w:ind w:right="2153"/>
        <w:jc w:val="both"/>
        <w:rPr>
          <w:rFonts w:cs="Arial"/>
          <w:color w:val="000000" w:themeColor="text1"/>
          <w:lang w:val="et-EE"/>
        </w:rPr>
      </w:pPr>
      <w:r w:rsidRPr="003E60E7">
        <w:rPr>
          <w:rFonts w:cs="Arial"/>
          <w:color w:val="000000" w:themeColor="text1"/>
          <w:lang w:val="et-EE"/>
        </w:rPr>
        <w:t xml:space="preserve">Tänaseks on valminud </w:t>
      </w:r>
      <w:r w:rsidR="00A2264B" w:rsidRPr="003E60E7">
        <w:rPr>
          <w:rFonts w:cs="Arial"/>
          <w:color w:val="000000" w:themeColor="text1"/>
          <w:lang w:val="et-EE"/>
        </w:rPr>
        <w:t xml:space="preserve">tehnilise projekti </w:t>
      </w:r>
      <w:r w:rsidRPr="003E60E7">
        <w:rPr>
          <w:rFonts w:cs="Arial"/>
          <w:color w:val="000000" w:themeColor="text1"/>
          <w:lang w:val="et-EE"/>
        </w:rPr>
        <w:t>lahendused ning käimas on projekti kooskõlastamine võrguvaldajate ja puudutatud isikutega.</w:t>
      </w:r>
    </w:p>
    <w:p w:rsidR="00C35CAF" w:rsidRPr="003E60E7" w:rsidRDefault="00C35CAF" w:rsidP="005F06C4">
      <w:pPr>
        <w:pStyle w:val="BodyText"/>
        <w:spacing w:after="0"/>
        <w:ind w:right="2153"/>
        <w:jc w:val="both"/>
        <w:rPr>
          <w:rFonts w:cs="Arial"/>
          <w:color w:val="000000" w:themeColor="text1"/>
          <w:lang w:val="et-EE"/>
        </w:rPr>
      </w:pPr>
    </w:p>
    <w:p w:rsidR="00FA723F" w:rsidRPr="00A60F9C" w:rsidRDefault="007E4F2B" w:rsidP="00FA723F">
      <w:pPr>
        <w:pStyle w:val="BodyText"/>
        <w:spacing w:after="0"/>
        <w:ind w:right="2294"/>
        <w:jc w:val="both"/>
        <w:rPr>
          <w:rFonts w:cs="Arial"/>
          <w:i/>
          <w:color w:val="000000" w:themeColor="text1"/>
          <w:lang w:val="et-EE"/>
        </w:rPr>
      </w:pPr>
      <w:r>
        <w:rPr>
          <w:rFonts w:cs="Arial"/>
          <w:i/>
          <w:color w:val="000000" w:themeColor="text1"/>
          <w:lang w:val="et-EE"/>
        </w:rPr>
        <w:t xml:space="preserve">Teile kuuluv </w:t>
      </w:r>
      <w:r w:rsidR="002C4343">
        <w:rPr>
          <w:rFonts w:cs="Arial"/>
          <w:b/>
          <w:i/>
          <w:color w:val="000000" w:themeColor="text1"/>
          <w:lang w:val="et-EE"/>
        </w:rPr>
        <w:t>Musta</w:t>
      </w:r>
      <w:r>
        <w:rPr>
          <w:rFonts w:cs="Arial"/>
          <w:i/>
          <w:color w:val="000000" w:themeColor="text1"/>
          <w:lang w:val="et-EE"/>
        </w:rPr>
        <w:t xml:space="preserve"> maaüksus (katas</w:t>
      </w:r>
      <w:r w:rsidR="002C4343">
        <w:rPr>
          <w:rFonts w:cs="Arial"/>
          <w:i/>
          <w:color w:val="000000" w:themeColor="text1"/>
          <w:lang w:val="et-EE"/>
        </w:rPr>
        <w:t>triüksuse tunnus: 62901</w:t>
      </w:r>
      <w:r w:rsidR="0037354B">
        <w:rPr>
          <w:rFonts w:cs="Arial"/>
          <w:i/>
          <w:color w:val="000000" w:themeColor="text1"/>
          <w:lang w:val="et-EE"/>
        </w:rPr>
        <w:t>:00</w:t>
      </w:r>
      <w:r w:rsidR="002C4343">
        <w:rPr>
          <w:rFonts w:cs="Arial"/>
          <w:i/>
          <w:color w:val="000000" w:themeColor="text1"/>
          <w:lang w:val="et-EE"/>
        </w:rPr>
        <w:t>3</w:t>
      </w:r>
      <w:r w:rsidR="0037354B">
        <w:rPr>
          <w:rFonts w:cs="Arial"/>
          <w:i/>
          <w:color w:val="000000" w:themeColor="text1"/>
          <w:lang w:val="et-EE"/>
        </w:rPr>
        <w:t>:0</w:t>
      </w:r>
      <w:r w:rsidR="002C4343">
        <w:rPr>
          <w:rFonts w:cs="Arial"/>
          <w:i/>
          <w:color w:val="000000" w:themeColor="text1"/>
          <w:lang w:val="et-EE"/>
        </w:rPr>
        <w:t>471</w:t>
      </w:r>
      <w:r>
        <w:rPr>
          <w:rFonts w:cs="Arial"/>
          <w:i/>
          <w:color w:val="000000" w:themeColor="text1"/>
          <w:lang w:val="et-EE"/>
        </w:rPr>
        <w:t>) pii</w:t>
      </w:r>
      <w:r>
        <w:rPr>
          <w:rFonts w:cs="Arial"/>
          <w:i/>
          <w:color w:val="000000" w:themeColor="text1"/>
          <w:lang w:val="et-EE"/>
        </w:rPr>
        <w:t>r</w:t>
      </w:r>
      <w:r>
        <w:rPr>
          <w:rFonts w:cs="Arial"/>
          <w:i/>
          <w:color w:val="000000" w:themeColor="text1"/>
          <w:lang w:val="et-EE"/>
        </w:rPr>
        <w:t>neb Viljandi maanteega. Kuna olemasolev tee maa-ala ei võimalda paigutada jalg- ja jalgrattateed</w:t>
      </w:r>
      <w:r w:rsidR="00A60F9C">
        <w:rPr>
          <w:rFonts w:cs="Arial"/>
          <w:i/>
          <w:color w:val="000000" w:themeColor="text1"/>
          <w:lang w:val="et-EE"/>
        </w:rPr>
        <w:t xml:space="preserve"> tee maa-alale</w:t>
      </w:r>
      <w:r w:rsidR="00FA723F" w:rsidRPr="00A60F9C">
        <w:rPr>
          <w:rFonts w:cs="Arial"/>
          <w:i/>
          <w:color w:val="000000" w:themeColor="text1"/>
          <w:lang w:val="et-EE"/>
        </w:rPr>
        <w:t>, siis on tarvilik tee maa-ala laiendamiseks omandada riigile/kohalikule omavalitsusele äralõi</w:t>
      </w:r>
      <w:r w:rsidR="00A60F9C">
        <w:rPr>
          <w:rFonts w:cs="Arial"/>
          <w:i/>
          <w:color w:val="000000" w:themeColor="text1"/>
          <w:lang w:val="et-EE"/>
        </w:rPr>
        <w:t>ge</w:t>
      </w:r>
      <w:r w:rsidR="00FA723F" w:rsidRPr="00A60F9C">
        <w:rPr>
          <w:rFonts w:cs="Arial"/>
          <w:i/>
          <w:color w:val="000000" w:themeColor="text1"/>
          <w:lang w:val="et-EE"/>
        </w:rPr>
        <w:t xml:space="preserve"> </w:t>
      </w:r>
      <w:r w:rsidR="00A60F9C">
        <w:rPr>
          <w:rFonts w:cs="Arial"/>
          <w:i/>
          <w:color w:val="000000" w:themeColor="text1"/>
          <w:lang w:val="et-EE"/>
        </w:rPr>
        <w:t xml:space="preserve">Teie </w:t>
      </w:r>
      <w:r w:rsidR="00FA723F" w:rsidRPr="00A60F9C">
        <w:rPr>
          <w:rFonts w:cs="Arial"/>
          <w:i/>
          <w:color w:val="000000" w:themeColor="text1"/>
          <w:lang w:val="et-EE"/>
        </w:rPr>
        <w:t>kinnistust.</w:t>
      </w:r>
    </w:p>
    <w:p w:rsidR="00FA723F" w:rsidRPr="003E60E7" w:rsidRDefault="007E4F2B" w:rsidP="00FA723F">
      <w:pPr>
        <w:pStyle w:val="BodyText"/>
        <w:spacing w:after="0"/>
        <w:ind w:right="2294"/>
        <w:jc w:val="both"/>
        <w:rPr>
          <w:rFonts w:cs="Arial"/>
          <w:i/>
          <w:color w:val="000000" w:themeColor="text1"/>
          <w:lang w:val="et-EE"/>
        </w:rPr>
      </w:pPr>
      <w:r>
        <w:rPr>
          <w:rFonts w:cs="Arial"/>
          <w:i/>
          <w:color w:val="000000" w:themeColor="text1"/>
          <w:lang w:val="et-EE"/>
        </w:rPr>
        <w:t>Tehnilise projektiga kavandatakse Teile kuuluv</w:t>
      </w:r>
      <w:r w:rsidR="0037354B">
        <w:rPr>
          <w:rFonts w:cs="Arial"/>
          <w:i/>
          <w:color w:val="000000" w:themeColor="text1"/>
          <w:lang w:val="et-EE"/>
        </w:rPr>
        <w:t xml:space="preserve">al kinnistul tee-ehitustöid (sh </w:t>
      </w:r>
      <w:r w:rsidR="002C4343">
        <w:rPr>
          <w:rFonts w:cs="Arial"/>
          <w:i/>
          <w:color w:val="000000" w:themeColor="text1"/>
          <w:lang w:val="et-EE"/>
        </w:rPr>
        <w:t xml:space="preserve">puude langetamine, uue põllumasinatele sobiva </w:t>
      </w:r>
      <w:r>
        <w:rPr>
          <w:rFonts w:cs="Arial"/>
          <w:i/>
          <w:color w:val="000000" w:themeColor="text1"/>
          <w:lang w:val="et-EE"/>
        </w:rPr>
        <w:t xml:space="preserve">mahasõidu </w:t>
      </w:r>
      <w:r w:rsidR="002C4343">
        <w:rPr>
          <w:rFonts w:cs="Arial"/>
          <w:i/>
          <w:color w:val="000000" w:themeColor="text1"/>
          <w:lang w:val="et-EE"/>
        </w:rPr>
        <w:t>ehitamine</w:t>
      </w:r>
      <w:r>
        <w:rPr>
          <w:rFonts w:cs="Arial"/>
          <w:i/>
          <w:color w:val="000000" w:themeColor="text1"/>
          <w:lang w:val="et-EE"/>
        </w:rPr>
        <w:t>), mistõ</w:t>
      </w:r>
      <w:r>
        <w:rPr>
          <w:rFonts w:cs="Arial"/>
          <w:i/>
          <w:color w:val="000000" w:themeColor="text1"/>
          <w:lang w:val="et-EE"/>
        </w:rPr>
        <w:t>t</w:t>
      </w:r>
      <w:r>
        <w:rPr>
          <w:rFonts w:cs="Arial"/>
          <w:i/>
          <w:color w:val="000000" w:themeColor="text1"/>
          <w:lang w:val="et-EE"/>
        </w:rPr>
        <w:t xml:space="preserve">tu on vajalik </w:t>
      </w:r>
      <w:r w:rsidR="002C4343">
        <w:rPr>
          <w:rFonts w:cs="Arial"/>
          <w:i/>
          <w:color w:val="000000" w:themeColor="text1"/>
          <w:lang w:val="et-EE"/>
        </w:rPr>
        <w:t>3378</w:t>
      </w:r>
      <w:r>
        <w:rPr>
          <w:rFonts w:cs="Arial"/>
          <w:i/>
          <w:color w:val="000000" w:themeColor="text1"/>
          <w:lang w:val="et-EE"/>
        </w:rPr>
        <w:t xml:space="preserve"> m</w:t>
      </w:r>
      <w:r>
        <w:rPr>
          <w:rFonts w:cs="Arial"/>
          <w:i/>
          <w:color w:val="000000" w:themeColor="text1"/>
          <w:vertAlign w:val="superscript"/>
          <w:lang w:val="et-EE"/>
        </w:rPr>
        <w:t>2</w:t>
      </w:r>
      <w:r>
        <w:rPr>
          <w:rFonts w:cs="Arial"/>
          <w:i/>
          <w:color w:val="000000" w:themeColor="text1"/>
          <w:lang w:val="et-EE"/>
        </w:rPr>
        <w:t xml:space="preserve"> suuruse äralõike tegemine.</w:t>
      </w:r>
    </w:p>
    <w:p w:rsidR="00FA723F" w:rsidRPr="003E60E7" w:rsidRDefault="00FA723F" w:rsidP="00FA723F">
      <w:pPr>
        <w:pStyle w:val="BodyText"/>
        <w:spacing w:after="0"/>
        <w:ind w:right="2294"/>
        <w:jc w:val="both"/>
        <w:rPr>
          <w:rFonts w:cs="Arial"/>
          <w:color w:val="000000" w:themeColor="text1"/>
          <w:lang w:val="et-EE"/>
        </w:rPr>
      </w:pPr>
    </w:p>
    <w:p w:rsidR="00FA723F" w:rsidRPr="003E60E7" w:rsidRDefault="007E4F2B" w:rsidP="00FA723F">
      <w:pPr>
        <w:pStyle w:val="BodyText"/>
        <w:spacing w:after="0"/>
        <w:ind w:right="2153"/>
        <w:jc w:val="both"/>
        <w:rPr>
          <w:rFonts w:cs="Arial"/>
          <w:color w:val="000000" w:themeColor="text1"/>
          <w:lang w:val="et-EE"/>
        </w:rPr>
      </w:pPr>
      <w:r>
        <w:rPr>
          <w:rFonts w:cs="Arial"/>
          <w:color w:val="000000" w:themeColor="text1"/>
          <w:lang w:val="et-EE"/>
        </w:rPr>
        <w:t>Käesolevale kirjale on lisatud väljavõte teelõigu plaanijoonisest, mis puudutab Teile kuuluvat kinnistut. Täiendavat infot projekti kohta saab all toodud kontak</w:t>
      </w:r>
      <w:r>
        <w:rPr>
          <w:rFonts w:cs="Arial"/>
          <w:color w:val="000000" w:themeColor="text1"/>
          <w:lang w:val="et-EE"/>
        </w:rPr>
        <w:t>t</w:t>
      </w:r>
      <w:r>
        <w:rPr>
          <w:rFonts w:cs="Arial"/>
          <w:color w:val="000000" w:themeColor="text1"/>
          <w:lang w:val="et-EE"/>
        </w:rPr>
        <w:t>andmete kaudu. Soovi korral tutvustame projekti.</w:t>
      </w:r>
    </w:p>
    <w:p w:rsidR="00FA723F" w:rsidRPr="003E60E7" w:rsidRDefault="007E4F2B" w:rsidP="00FA723F">
      <w:pPr>
        <w:pStyle w:val="BodyText"/>
        <w:spacing w:after="0"/>
        <w:ind w:right="2294"/>
        <w:jc w:val="both"/>
        <w:rPr>
          <w:rFonts w:cs="Arial"/>
          <w:color w:val="000000" w:themeColor="text1"/>
          <w:lang w:val="et-EE"/>
        </w:rPr>
      </w:pPr>
      <w:r>
        <w:rPr>
          <w:rFonts w:cs="Arial"/>
          <w:color w:val="000000" w:themeColor="text1"/>
          <w:lang w:val="et-EE"/>
        </w:rPr>
        <w:t>Käesolevaga palume Teie arvamust tehnilise projektiga kavandatud projektl</w:t>
      </w:r>
      <w:r>
        <w:rPr>
          <w:rFonts w:cs="Arial"/>
          <w:color w:val="000000" w:themeColor="text1"/>
          <w:lang w:val="et-EE"/>
        </w:rPr>
        <w:t>a</w:t>
      </w:r>
      <w:r>
        <w:rPr>
          <w:rFonts w:cs="Arial"/>
          <w:color w:val="000000" w:themeColor="text1"/>
          <w:lang w:val="et-EE"/>
        </w:rPr>
        <w:t>hendusele Teile kuuluva kinnistuga piirneva teelõigu ulatuses ja nõusolekut l</w:t>
      </w:r>
      <w:r>
        <w:rPr>
          <w:rFonts w:cs="Arial"/>
          <w:color w:val="000000" w:themeColor="text1"/>
          <w:lang w:val="et-EE"/>
        </w:rPr>
        <w:t>ä</w:t>
      </w:r>
      <w:r>
        <w:rPr>
          <w:rFonts w:cs="Arial"/>
          <w:color w:val="000000" w:themeColor="text1"/>
          <w:lang w:val="et-EE"/>
        </w:rPr>
        <w:t>birääkimiste alustamiseks teemaa tarbeks vajaliku äralõike omandamiseks. Tee maa-ala piiri ettepaneku joonisele v</w:t>
      </w:r>
      <w:bookmarkStart w:id="1" w:name="_GoBack"/>
      <w:bookmarkEnd w:id="1"/>
      <w:r>
        <w:rPr>
          <w:rFonts w:cs="Arial"/>
          <w:color w:val="000000" w:themeColor="text1"/>
          <w:lang w:val="et-EE"/>
        </w:rPr>
        <w:t>õite lisada omapoolsed esialgsed ti</w:t>
      </w:r>
      <w:r>
        <w:rPr>
          <w:rFonts w:cs="Arial"/>
          <w:color w:val="000000" w:themeColor="text1"/>
          <w:lang w:val="et-EE"/>
        </w:rPr>
        <w:t>n</w:t>
      </w:r>
      <w:r>
        <w:rPr>
          <w:rFonts w:cs="Arial"/>
          <w:color w:val="000000" w:themeColor="text1"/>
          <w:lang w:val="et-EE"/>
        </w:rPr>
        <w:t>gimused võõrandamiseks.</w:t>
      </w:r>
    </w:p>
    <w:p w:rsidR="00C35CAF" w:rsidRPr="003E60E7" w:rsidRDefault="00C35CAF" w:rsidP="005B47A7">
      <w:pPr>
        <w:pStyle w:val="BodyText"/>
        <w:spacing w:after="0"/>
        <w:rPr>
          <w:rFonts w:cs="Arial"/>
          <w:color w:val="000000" w:themeColor="text1"/>
          <w:lang w:val="et-EE"/>
        </w:rPr>
      </w:pPr>
    </w:p>
    <w:p w:rsidR="003127F5" w:rsidRPr="003E60E7" w:rsidRDefault="003127F5" w:rsidP="005B47A7">
      <w:pPr>
        <w:pStyle w:val="BodyText"/>
        <w:spacing w:after="0"/>
        <w:rPr>
          <w:rFonts w:cs="Arial"/>
          <w:color w:val="000000" w:themeColor="text1"/>
          <w:lang w:val="et-EE"/>
        </w:rPr>
      </w:pPr>
    </w:p>
    <w:p w:rsidR="005B47A7" w:rsidRPr="003E60E7" w:rsidRDefault="007E4F2B" w:rsidP="005B47A7">
      <w:pPr>
        <w:pStyle w:val="BodyText"/>
        <w:spacing w:after="0"/>
        <w:rPr>
          <w:rFonts w:cs="Arial"/>
          <w:color w:val="000000" w:themeColor="text1"/>
          <w:lang w:val="et-EE"/>
        </w:rPr>
      </w:pPr>
      <w:r>
        <w:rPr>
          <w:rFonts w:cs="Arial"/>
          <w:color w:val="000000" w:themeColor="text1"/>
          <w:lang w:val="et-EE"/>
        </w:rPr>
        <w:t>Lugupidamisega</w:t>
      </w:r>
    </w:p>
    <w:p w:rsidR="005B47A7" w:rsidRPr="003E60E7" w:rsidRDefault="005B47A7" w:rsidP="005B47A7">
      <w:pPr>
        <w:pStyle w:val="BodyText"/>
        <w:spacing w:after="0"/>
        <w:rPr>
          <w:rFonts w:cs="Arial"/>
          <w:color w:val="000000" w:themeColor="text1"/>
          <w:lang w:val="et-EE"/>
        </w:rPr>
      </w:pPr>
    </w:p>
    <w:p w:rsidR="005B47A7" w:rsidRDefault="005B47A7" w:rsidP="005B47A7">
      <w:pPr>
        <w:pStyle w:val="BodyText"/>
        <w:spacing w:after="0"/>
        <w:rPr>
          <w:rFonts w:cs="Arial"/>
          <w:color w:val="000000" w:themeColor="text1"/>
          <w:lang w:val="et-EE"/>
        </w:rPr>
      </w:pPr>
    </w:p>
    <w:p w:rsidR="00E47600" w:rsidRPr="003E60E7" w:rsidRDefault="00E47600" w:rsidP="005B47A7">
      <w:pPr>
        <w:pStyle w:val="BodyText"/>
        <w:spacing w:after="0"/>
        <w:rPr>
          <w:rFonts w:cs="Arial"/>
          <w:color w:val="000000" w:themeColor="text1"/>
          <w:lang w:val="et-EE"/>
        </w:rPr>
      </w:pPr>
    </w:p>
    <w:p w:rsidR="005B47A7" w:rsidRPr="003E60E7" w:rsidRDefault="007E4F2B" w:rsidP="005B47A7">
      <w:pPr>
        <w:pStyle w:val="BodyText"/>
        <w:spacing w:after="0" w:line="200" w:lineRule="atLeast"/>
        <w:rPr>
          <w:rFonts w:cs="Arial"/>
          <w:color w:val="000000" w:themeColor="text1"/>
          <w:lang w:val="et-EE"/>
        </w:rPr>
      </w:pPr>
      <w:r>
        <w:rPr>
          <w:rFonts w:cs="Arial"/>
          <w:color w:val="000000" w:themeColor="text1"/>
          <w:lang w:val="et-EE"/>
        </w:rPr>
        <w:t>Andres Brakmann</w:t>
      </w:r>
    </w:p>
    <w:p w:rsidR="007F13A4" w:rsidRPr="003E60E7" w:rsidRDefault="007E4F2B" w:rsidP="005B47A7">
      <w:pPr>
        <w:pStyle w:val="BodyText"/>
        <w:spacing w:after="0" w:line="200" w:lineRule="atLeast"/>
        <w:rPr>
          <w:rFonts w:cs="Arial"/>
          <w:color w:val="000000" w:themeColor="text1"/>
          <w:lang w:val="et-EE"/>
        </w:rPr>
      </w:pPr>
      <w:r>
        <w:rPr>
          <w:rFonts w:cs="Arial"/>
          <w:color w:val="000000" w:themeColor="text1"/>
          <w:lang w:val="et-EE"/>
        </w:rPr>
        <w:t>Projektijuht</w:t>
      </w:r>
    </w:p>
    <w:p w:rsidR="005B47A7" w:rsidRPr="00E47600" w:rsidRDefault="005B47A7" w:rsidP="005B47A7">
      <w:pPr>
        <w:pStyle w:val="BodyText0pt"/>
        <w:spacing w:line="200" w:lineRule="atLeast"/>
        <w:rPr>
          <w:rStyle w:val="Hyperlink"/>
          <w:i/>
          <w:sz w:val="16"/>
          <w:szCs w:val="16"/>
        </w:rPr>
      </w:pPr>
    </w:p>
    <w:p w:rsidR="005B47A7" w:rsidRPr="003E60E7" w:rsidRDefault="005B47A7" w:rsidP="005B47A7">
      <w:pPr>
        <w:pStyle w:val="BodyText0pt"/>
        <w:spacing w:line="200" w:lineRule="atLeast"/>
        <w:rPr>
          <w:rStyle w:val="Hyperlink"/>
          <w:sz w:val="16"/>
          <w:szCs w:val="16"/>
        </w:rPr>
      </w:pPr>
    </w:p>
    <w:p w:rsidR="00E47600" w:rsidRDefault="00E47600" w:rsidP="00B76B80">
      <w:pPr>
        <w:pStyle w:val="BodyText0pt"/>
        <w:spacing w:line="200" w:lineRule="atLeast"/>
        <w:ind w:left="1560" w:hanging="1560"/>
        <w:rPr>
          <w:rFonts w:cs="Arial"/>
          <w:color w:val="000000" w:themeColor="text1"/>
          <w:szCs w:val="24"/>
        </w:rPr>
      </w:pPr>
    </w:p>
    <w:p w:rsidR="00D820F7" w:rsidRPr="003E60E7" w:rsidRDefault="007F13A4" w:rsidP="00B76B80">
      <w:pPr>
        <w:pStyle w:val="BodyText0pt"/>
        <w:spacing w:line="200" w:lineRule="atLeast"/>
        <w:ind w:left="1560" w:hanging="1560"/>
        <w:rPr>
          <w:rFonts w:cs="Arial"/>
          <w:color w:val="000000" w:themeColor="text1"/>
          <w:szCs w:val="24"/>
        </w:rPr>
      </w:pPr>
      <w:r w:rsidRPr="003E60E7">
        <w:rPr>
          <w:rFonts w:cs="Arial"/>
          <w:color w:val="000000" w:themeColor="text1"/>
          <w:szCs w:val="24"/>
        </w:rPr>
        <w:t xml:space="preserve">Lisad (koopiad): </w:t>
      </w:r>
      <w:r w:rsidRPr="003E60E7">
        <w:rPr>
          <w:rFonts w:cs="Arial"/>
          <w:color w:val="000000" w:themeColor="text1"/>
          <w:szCs w:val="24"/>
        </w:rPr>
        <w:tab/>
        <w:t>1.</w:t>
      </w:r>
      <w:r w:rsidR="00726FE7">
        <w:rPr>
          <w:rFonts w:cs="Arial"/>
          <w:color w:val="000000" w:themeColor="text1"/>
          <w:szCs w:val="24"/>
        </w:rPr>
        <w:t xml:space="preserve"> Krundijaotuskava plaan 2</w:t>
      </w:r>
      <w:r w:rsidR="00B2426F" w:rsidRPr="003E60E7">
        <w:rPr>
          <w:rFonts w:cs="Arial"/>
          <w:color w:val="000000" w:themeColor="text1"/>
          <w:szCs w:val="24"/>
        </w:rPr>
        <w:t xml:space="preserve"> lehel</w:t>
      </w:r>
    </w:p>
    <w:p w:rsidR="00E47600" w:rsidRDefault="00E47600" w:rsidP="005B47A7">
      <w:pPr>
        <w:pStyle w:val="BodyText0pt"/>
        <w:spacing w:line="200" w:lineRule="atLeast"/>
        <w:rPr>
          <w:i/>
          <w:sz w:val="16"/>
          <w:szCs w:val="16"/>
        </w:rPr>
      </w:pPr>
    </w:p>
    <w:p w:rsidR="00E47600" w:rsidRDefault="00E47600" w:rsidP="005B47A7">
      <w:pPr>
        <w:pStyle w:val="BodyText0pt"/>
        <w:spacing w:line="200" w:lineRule="atLeast"/>
        <w:rPr>
          <w:i/>
          <w:sz w:val="16"/>
          <w:szCs w:val="16"/>
        </w:rPr>
      </w:pPr>
    </w:p>
    <w:p w:rsidR="00083BF6" w:rsidRPr="000C7815" w:rsidRDefault="000C7815" w:rsidP="000C7815">
      <w:pPr>
        <w:pStyle w:val="BodyText0pt"/>
        <w:spacing w:line="200" w:lineRule="atLeast"/>
        <w:rPr>
          <w:sz w:val="16"/>
          <w:szCs w:val="16"/>
        </w:rPr>
      </w:pPr>
      <w:r>
        <w:rPr>
          <w:sz w:val="16"/>
          <w:szCs w:val="16"/>
        </w:rPr>
        <w:t>Meelis Joonsaar, tel 698 8355, meelis.joonsaar@ramboll.ee</w:t>
      </w:r>
    </w:p>
    <w:sectPr w:rsidR="00083BF6" w:rsidRPr="000C7815" w:rsidSect="00E4760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053" w:right="1191" w:bottom="1134" w:left="1191" w:header="709" w:footer="8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54B" w:rsidRDefault="0037354B">
      <w:r>
        <w:separator/>
      </w:r>
    </w:p>
  </w:endnote>
  <w:endnote w:type="continuationSeparator" w:id="0">
    <w:p w:rsidR="0037354B" w:rsidRDefault="0037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54B" w:rsidRPr="00D820F7" w:rsidRDefault="00FC31F3" w:rsidP="009909CB">
    <w:pPr>
      <w:pStyle w:val="Footer"/>
    </w:pPr>
    <w:r>
      <w:rPr>
        <w:rStyle w:val="PageNumber"/>
      </w:rPr>
      <w:fldChar w:fldCharType="begin"/>
    </w:r>
    <w:r w:rsidR="0037354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313AA">
      <w:rPr>
        <w:rStyle w:val="PageNumber"/>
        <w:noProof/>
      </w:rPr>
      <w:t>1</w:t>
    </w:r>
    <w:r>
      <w:rPr>
        <w:rStyle w:val="PageNumber"/>
      </w:rPr>
      <w:fldChar w:fldCharType="end"/>
    </w:r>
    <w:r w:rsidR="0037354B">
      <w:rPr>
        <w:rStyle w:val="PageNumber"/>
      </w:rPr>
      <w:t>/</w:t>
    </w:r>
    <w:r>
      <w:rPr>
        <w:rStyle w:val="PageNumber"/>
      </w:rPr>
      <w:fldChar w:fldCharType="begin"/>
    </w:r>
    <w:r w:rsidR="0037354B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313A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54B" w:rsidRPr="009909CB" w:rsidRDefault="00FC31F3" w:rsidP="009909CB">
    <w:pPr>
      <w:pStyle w:val="Footer"/>
    </w:pPr>
    <w:r>
      <w:rPr>
        <w:rStyle w:val="PageNumber"/>
      </w:rPr>
      <w:fldChar w:fldCharType="begin"/>
    </w:r>
    <w:r w:rsidR="0037354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313AA">
      <w:rPr>
        <w:rStyle w:val="PageNumber"/>
        <w:noProof/>
      </w:rPr>
      <w:t>1</w:t>
    </w:r>
    <w:r>
      <w:rPr>
        <w:rStyle w:val="PageNumber"/>
      </w:rPr>
      <w:fldChar w:fldCharType="end"/>
    </w:r>
    <w:r w:rsidR="0037354B">
      <w:rPr>
        <w:rStyle w:val="PageNumber"/>
      </w:rPr>
      <w:t>/</w:t>
    </w:r>
    <w:r>
      <w:rPr>
        <w:rStyle w:val="PageNumber"/>
      </w:rPr>
      <w:fldChar w:fldCharType="begin"/>
    </w:r>
    <w:r w:rsidR="0037354B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313AA">
      <w:rPr>
        <w:rStyle w:val="PageNumber"/>
        <w:noProof/>
      </w:rPr>
      <w:t>1</w:t>
    </w:r>
    <w:r>
      <w:rPr>
        <w:rStyle w:val="PageNumber"/>
      </w:rPr>
      <w:fldChar w:fldCharType="end"/>
    </w:r>
    <w:r w:rsidR="005313AA">
      <w:rPr>
        <w:noProof/>
        <w:lang w:val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40.3pt;margin-top:0;width:129.2pt;height:66.7pt;z-index:251658752;mso-position-horizontal-relative:page;mso-position-vertical:bottom;mso-position-vertical-relative:page" filled="f" stroked="f">
          <v:textbox style="mso-next-textbox:#_x0000_s1038;mso-fit-shape-to-text:t" inset="0,0,0,15.7mm">
            <w:txbxContent>
              <w:p w:rsidR="0037354B" w:rsidRDefault="0037354B" w:rsidP="002607EE">
                <w:pPr>
                  <w:pStyle w:val="Template-Legalinfo"/>
                  <w:rPr>
                    <w:lang w:val="da-DK"/>
                  </w:rPr>
                </w:pPr>
                <w:bookmarkStart w:id="10" w:name="bmkOffLegalName"/>
                <w:r>
                  <w:rPr>
                    <w:lang w:val="da-DK"/>
                  </w:rPr>
                  <w:t>Ramboll Eesti AS</w:t>
                </w:r>
                <w:bookmarkEnd w:id="10"/>
              </w:p>
              <w:p w:rsidR="0037354B" w:rsidRDefault="0037354B" w:rsidP="002607EE">
                <w:pPr>
                  <w:pStyle w:val="Template-Legalinfo"/>
                  <w:rPr>
                    <w:lang w:val="da-DK"/>
                  </w:rPr>
                </w:pPr>
                <w:bookmarkStart w:id="11" w:name="bmkOffCvr"/>
                <w:r>
                  <w:rPr>
                    <w:lang w:val="da-DK"/>
                  </w:rPr>
                  <w:t>Reg nr 11255795</w:t>
                </w:r>
                <w:bookmarkEnd w:id="11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54B" w:rsidRDefault="0037354B">
      <w:r>
        <w:separator/>
      </w:r>
    </w:p>
  </w:footnote>
  <w:footnote w:type="continuationSeparator" w:id="0">
    <w:p w:rsidR="0037354B" w:rsidRDefault="00373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54B" w:rsidRDefault="0037354B">
    <w:pPr>
      <w:pStyle w:val="Header"/>
    </w:pPr>
    <w:r>
      <w:rPr>
        <w:noProof/>
        <w:lang w:val="et-EE" w:eastAsia="et-EE"/>
      </w:rPr>
      <w:drawing>
        <wp:anchor distT="0" distB="0" distL="0" distR="0" simplePos="0" relativeHeight="251654656" behindDoc="0" locked="0" layoutInCell="1" allowOverlap="1" wp14:anchorId="6313BCE2" wp14:editId="07421208">
          <wp:simplePos x="0" y="0"/>
          <wp:positionH relativeFrom="page">
            <wp:posOffset>755650</wp:posOffset>
          </wp:positionH>
          <wp:positionV relativeFrom="page">
            <wp:posOffset>539750</wp:posOffset>
          </wp:positionV>
          <wp:extent cx="1158240" cy="263525"/>
          <wp:effectExtent l="19050" t="0" r="0" b="0"/>
          <wp:wrapNone/>
          <wp:docPr id="23" name="LogoHide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26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t-EE" w:eastAsia="et-EE"/>
      </w:rPr>
      <w:drawing>
        <wp:anchor distT="0" distB="0" distL="0" distR="0" simplePos="0" relativeHeight="251657728" behindDoc="0" locked="0" layoutInCell="1" allowOverlap="1" wp14:anchorId="0CBA6DEA" wp14:editId="6717558A">
          <wp:simplePos x="0" y="0"/>
          <wp:positionH relativeFrom="page">
            <wp:posOffset>5579745</wp:posOffset>
          </wp:positionH>
          <wp:positionV relativeFrom="page">
            <wp:posOffset>488315</wp:posOffset>
          </wp:positionV>
          <wp:extent cx="931545" cy="366395"/>
          <wp:effectExtent l="19050" t="0" r="1905" b="0"/>
          <wp:wrapNone/>
          <wp:docPr id="20" name="BusinessArea3" descr="ManagementAndSociety_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Area3" descr="ManagementAndSociety_U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-53011"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366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54B" w:rsidRDefault="0037354B">
    <w:pPr>
      <w:pStyle w:val="Header"/>
    </w:pPr>
    <w:r>
      <w:rPr>
        <w:noProof/>
        <w:lang w:val="et-EE" w:eastAsia="et-EE"/>
      </w:rPr>
      <w:drawing>
        <wp:anchor distT="0" distB="0" distL="0" distR="0" simplePos="0" relativeHeight="251664896" behindDoc="0" locked="0" layoutInCell="1" allowOverlap="1" wp14:anchorId="05397D6E" wp14:editId="098DA6D4">
          <wp:simplePos x="0" y="0"/>
          <wp:positionH relativeFrom="page">
            <wp:posOffset>5579745</wp:posOffset>
          </wp:positionH>
          <wp:positionV relativeFrom="page">
            <wp:posOffset>539750</wp:posOffset>
          </wp:positionV>
          <wp:extent cx="1149985" cy="222250"/>
          <wp:effectExtent l="19050" t="0" r="0" b="0"/>
          <wp:wrapNone/>
          <wp:docPr id="30" name="BusinessArea2" descr="InfrastructureAndTransport_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Area2" descr="InfrastructureAndTransport_U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t-EE" w:eastAsia="et-EE"/>
      </w:rPr>
      <w:drawing>
        <wp:anchor distT="0" distB="0" distL="0" distR="0" simplePos="0" relativeHeight="251656704" behindDoc="0" locked="0" layoutInCell="1" allowOverlap="1" wp14:anchorId="1A45B988" wp14:editId="7FEB57D1">
          <wp:simplePos x="0" y="0"/>
          <wp:positionH relativeFrom="page">
            <wp:posOffset>755650</wp:posOffset>
          </wp:positionH>
          <wp:positionV relativeFrom="page">
            <wp:posOffset>539750</wp:posOffset>
          </wp:positionV>
          <wp:extent cx="1158240" cy="263525"/>
          <wp:effectExtent l="19050" t="0" r="0" b="0"/>
          <wp:wrapNone/>
          <wp:docPr id="4" name="LogoHide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26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54B" w:rsidRDefault="0037354B">
    <w:pPr>
      <w:pStyle w:val="Header"/>
    </w:pPr>
    <w:r>
      <w:rPr>
        <w:noProof/>
        <w:lang w:val="et-EE" w:eastAsia="et-EE"/>
      </w:rPr>
      <w:drawing>
        <wp:anchor distT="0" distB="0" distL="0" distR="0" simplePos="0" relativeHeight="251662848" behindDoc="0" locked="0" layoutInCell="1" allowOverlap="1" wp14:anchorId="0294DCB9" wp14:editId="23E458FC">
          <wp:simplePos x="0" y="0"/>
          <wp:positionH relativeFrom="page">
            <wp:posOffset>5579745</wp:posOffset>
          </wp:positionH>
          <wp:positionV relativeFrom="page">
            <wp:posOffset>539750</wp:posOffset>
          </wp:positionV>
          <wp:extent cx="1149985" cy="222250"/>
          <wp:effectExtent l="19050" t="0" r="0" b="0"/>
          <wp:wrapNone/>
          <wp:docPr id="3" name="BusinessArea2" descr="InfrastructureAndTransport_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Area2" descr="InfrastructureAndTransport_U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354B" w:rsidRDefault="0037354B">
    <w:pPr>
      <w:pStyle w:val="Header"/>
    </w:pPr>
  </w:p>
  <w:p w:rsidR="0037354B" w:rsidRDefault="0037354B">
    <w:pPr>
      <w:pStyle w:val="Header"/>
    </w:pPr>
  </w:p>
  <w:p w:rsidR="0037354B" w:rsidRDefault="005313AA">
    <w:pPr>
      <w:pStyle w:val="Header"/>
    </w:pPr>
    <w:r>
      <w:rPr>
        <w:noProof/>
        <w:lang w:val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452.55pt;margin-top:254.7pt;width:126pt;height:475.6pt;z-index:251659776;mso-position-horizontal-relative:page;mso-position-vertical-relative:page" filled="f" stroked="f">
          <v:textbox style="mso-next-textbox:#_x0000_s1041" inset="3mm,0,0,0">
            <w:txbxContent>
              <w:p w:rsidR="0037354B" w:rsidRDefault="007331DF" w:rsidP="00C919E3">
                <w:pPr>
                  <w:pStyle w:val="Template-Adresse"/>
                </w:pPr>
                <w:r>
                  <w:t>Kuupäev 04</w:t>
                </w:r>
                <w:r w:rsidR="0037354B">
                  <w:t>.0</w:t>
                </w:r>
                <w:r>
                  <w:t>2</w:t>
                </w:r>
                <w:r w:rsidR="0037354B">
                  <w:t>.2014</w:t>
                </w:r>
              </w:p>
              <w:p w:rsidR="0037354B" w:rsidRDefault="0037354B" w:rsidP="00C919E3">
                <w:pPr>
                  <w:pStyle w:val="Template-Adresse"/>
                </w:pPr>
                <w:r>
                  <w:t xml:space="preserve">nr </w:t>
                </w:r>
                <w:r w:rsidR="00E47600">
                  <w:t>INF-2</w:t>
                </w:r>
              </w:p>
              <w:p w:rsidR="0037354B" w:rsidRDefault="0037354B" w:rsidP="00C919E3">
                <w:pPr>
                  <w:pStyle w:val="Template-Adresse"/>
                </w:pPr>
              </w:p>
              <w:p w:rsidR="0037354B" w:rsidRDefault="0037354B" w:rsidP="00C919E3">
                <w:pPr>
                  <w:pStyle w:val="Template-Adresse"/>
                </w:pPr>
              </w:p>
              <w:p w:rsidR="0037354B" w:rsidRDefault="0037354B" w:rsidP="00C919E3">
                <w:pPr>
                  <w:pStyle w:val="Template-Adresse"/>
                </w:pPr>
                <w:bookmarkStart w:id="2" w:name="bmkOffName"/>
                <w:r>
                  <w:t>Ramboll</w:t>
                </w:r>
                <w:bookmarkEnd w:id="2"/>
                <w:r>
                  <w:t xml:space="preserve"> Eesti AS</w:t>
                </w:r>
              </w:p>
              <w:p w:rsidR="0037354B" w:rsidRPr="00CE16BA" w:rsidRDefault="0037354B" w:rsidP="00C919E3">
                <w:pPr>
                  <w:pStyle w:val="Template-Adresse"/>
                  <w:rPr>
                    <w:lang w:val="fi-FI"/>
                  </w:rPr>
                </w:pPr>
                <w:bookmarkStart w:id="3" w:name="bmkOffAddress"/>
                <w:r w:rsidRPr="00CE16BA">
                  <w:rPr>
                    <w:lang w:val="fi-FI"/>
                  </w:rPr>
                  <w:t>Laki 34</w:t>
                </w:r>
              </w:p>
              <w:p w:rsidR="0037354B" w:rsidRPr="00CE16BA" w:rsidRDefault="0037354B" w:rsidP="00C919E3">
                <w:pPr>
                  <w:pStyle w:val="Template-Adresse"/>
                  <w:rPr>
                    <w:lang w:val="fi-FI"/>
                  </w:rPr>
                </w:pPr>
                <w:r w:rsidRPr="00CE16BA">
                  <w:rPr>
                    <w:lang w:val="fi-FI"/>
                  </w:rPr>
                  <w:t>12915 Tallinn</w:t>
                </w:r>
              </w:p>
              <w:bookmarkEnd w:id="3"/>
              <w:p w:rsidR="0037354B" w:rsidRPr="00CE16BA" w:rsidRDefault="0037354B" w:rsidP="00C919E3">
                <w:pPr>
                  <w:pStyle w:val="Template-Adresse"/>
                  <w:rPr>
                    <w:lang w:val="fi-FI"/>
                  </w:rPr>
                </w:pPr>
                <w:r w:rsidRPr="00CE16BA">
                  <w:rPr>
                    <w:lang w:val="fi-FI"/>
                  </w:rPr>
                  <w:t>Eesti</w:t>
                </w:r>
              </w:p>
              <w:p w:rsidR="0037354B" w:rsidRPr="00CE16BA" w:rsidRDefault="0037354B" w:rsidP="00C919E3">
                <w:pPr>
                  <w:pStyle w:val="Template-Adresse"/>
                  <w:rPr>
                    <w:lang w:val="fi-FI"/>
                  </w:rPr>
                </w:pPr>
              </w:p>
              <w:p w:rsidR="0037354B" w:rsidRPr="00276544" w:rsidRDefault="0037354B" w:rsidP="005B47A7">
                <w:pPr>
                  <w:pStyle w:val="BodyText0pt"/>
                  <w:tabs>
                    <w:tab w:val="left" w:pos="426"/>
                  </w:tabs>
                  <w:suppressOverlap/>
                  <w:rPr>
                    <w:sz w:val="14"/>
                  </w:rPr>
                </w:pPr>
                <w:bookmarkStart w:id="4" w:name="Hovednummer"/>
                <w:bookmarkStart w:id="5" w:name="DIFbmkOffFax"/>
                <w:r w:rsidRPr="00276544">
                  <w:rPr>
                    <w:sz w:val="14"/>
                  </w:rPr>
                  <w:t>Tel</w:t>
                </w:r>
                <w:r w:rsidRPr="00276544">
                  <w:rPr>
                    <w:sz w:val="14"/>
                  </w:rPr>
                  <w:tab/>
                  <w:t>+372 664 5</w:t>
                </w:r>
                <w:bookmarkEnd w:id="4"/>
                <w:r w:rsidRPr="00276544">
                  <w:rPr>
                    <w:sz w:val="14"/>
                  </w:rPr>
                  <w:t>808</w:t>
                </w:r>
              </w:p>
              <w:p w:rsidR="0037354B" w:rsidRPr="00276544" w:rsidRDefault="0037354B" w:rsidP="005B47A7">
                <w:pPr>
                  <w:pStyle w:val="BodyText0pt"/>
                  <w:tabs>
                    <w:tab w:val="left" w:pos="426"/>
                  </w:tabs>
                  <w:suppressOverlap/>
                  <w:rPr>
                    <w:sz w:val="14"/>
                  </w:rPr>
                </w:pPr>
                <w:bookmarkStart w:id="6" w:name="Telefon"/>
                <w:r w:rsidRPr="00276544">
                  <w:rPr>
                    <w:sz w:val="14"/>
                  </w:rPr>
                  <w:t>Faks</w:t>
                </w:r>
                <w:r w:rsidRPr="00276544">
                  <w:rPr>
                    <w:sz w:val="14"/>
                  </w:rPr>
                  <w:tab/>
                </w:r>
                <w:bookmarkEnd w:id="6"/>
                <w:r w:rsidRPr="00276544">
                  <w:rPr>
                    <w:sz w:val="14"/>
                  </w:rPr>
                  <w:t>+372 664 5818</w:t>
                </w:r>
              </w:p>
              <w:p w:rsidR="0037354B" w:rsidRPr="00CE16BA" w:rsidRDefault="0037354B" w:rsidP="00C919E3">
                <w:pPr>
                  <w:pStyle w:val="Template-Adresse"/>
                  <w:rPr>
                    <w:lang w:val="fi-FI"/>
                  </w:rPr>
                </w:pPr>
                <w:bookmarkStart w:id="7" w:name="bmkOffWeb"/>
                <w:bookmarkStart w:id="8" w:name="DIFbmkOffweb"/>
                <w:bookmarkEnd w:id="5"/>
              </w:p>
              <w:p w:rsidR="0037354B" w:rsidRDefault="0037354B" w:rsidP="00C919E3">
                <w:pPr>
                  <w:pStyle w:val="Template-Adresse"/>
                </w:pPr>
                <w:r>
                  <w:t>e-post: info@ramboll.ee</w:t>
                </w:r>
              </w:p>
              <w:p w:rsidR="0037354B" w:rsidRDefault="0037354B" w:rsidP="00C919E3">
                <w:pPr>
                  <w:pStyle w:val="Template-Adresse"/>
                </w:pPr>
                <w:r>
                  <w:t>www.ramboll.</w:t>
                </w:r>
                <w:bookmarkEnd w:id="7"/>
                <w:r>
                  <w:t>ee</w:t>
                </w:r>
              </w:p>
              <w:bookmarkEnd w:id="8"/>
              <w:p w:rsidR="0037354B" w:rsidRDefault="0037354B" w:rsidP="00C919E3">
                <w:pPr>
                  <w:pStyle w:val="Template-Adresse"/>
                </w:pPr>
              </w:p>
              <w:p w:rsidR="0037354B" w:rsidRDefault="0037354B" w:rsidP="00C919E3">
                <w:pPr>
                  <w:pStyle w:val="Template-Adresse"/>
                </w:pPr>
              </w:p>
              <w:p w:rsidR="0037354B" w:rsidRDefault="0037354B" w:rsidP="00C919E3">
                <w:pPr>
                  <w:pStyle w:val="Template-Adresse"/>
                </w:pPr>
              </w:p>
              <w:p w:rsidR="0037354B" w:rsidRPr="00985E2A" w:rsidRDefault="0037354B" w:rsidP="00C919E3">
                <w:pPr>
                  <w:pStyle w:val="Template-Adresse"/>
                </w:pPr>
                <w:bookmarkStart w:id="9" w:name="bmkFldReference"/>
                <w:bookmarkEnd w:id="9"/>
              </w:p>
            </w:txbxContent>
          </v:textbox>
          <w10:wrap type="square" anchorx="page" anchory="page"/>
        </v:shape>
      </w:pict>
    </w:r>
    <w:r w:rsidR="0037354B">
      <w:rPr>
        <w:noProof/>
        <w:lang w:val="et-EE" w:eastAsia="et-EE"/>
      </w:rPr>
      <w:drawing>
        <wp:anchor distT="0" distB="0" distL="0" distR="0" simplePos="0" relativeHeight="251655680" behindDoc="0" locked="0" layoutInCell="1" allowOverlap="1" wp14:anchorId="0A3682BC" wp14:editId="68421FD7">
          <wp:simplePos x="0" y="0"/>
          <wp:positionH relativeFrom="page">
            <wp:posOffset>755650</wp:posOffset>
          </wp:positionH>
          <wp:positionV relativeFrom="page">
            <wp:posOffset>539750</wp:posOffset>
          </wp:positionV>
          <wp:extent cx="1158240" cy="263525"/>
          <wp:effectExtent l="19050" t="0" r="0" b="0"/>
          <wp:wrapNone/>
          <wp:docPr id="22" name="LogoHide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2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26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20641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D644D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4265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FA51B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22B4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2860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04C3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6CAA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7A5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18E9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83B8B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235E1B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2CD230EA"/>
    <w:multiLevelType w:val="hybridMultilevel"/>
    <w:tmpl w:val="3C8C1D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50713"/>
    <w:multiLevelType w:val="hybridMultilevel"/>
    <w:tmpl w:val="26668C0E"/>
    <w:lvl w:ilvl="0" w:tplc="95FE9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8D51A6"/>
    <w:multiLevelType w:val="hybridMultilevel"/>
    <w:tmpl w:val="889E8C8C"/>
    <w:lvl w:ilvl="0" w:tplc="95FE9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D7A81"/>
    <w:multiLevelType w:val="multilevel"/>
    <w:tmpl w:val="0406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5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9AB"/>
    <w:rsid w:val="0001409D"/>
    <w:rsid w:val="0002384A"/>
    <w:rsid w:val="000406DB"/>
    <w:rsid w:val="00045E0A"/>
    <w:rsid w:val="00056EDD"/>
    <w:rsid w:val="000658E2"/>
    <w:rsid w:val="000760E2"/>
    <w:rsid w:val="00083BF6"/>
    <w:rsid w:val="000A08FC"/>
    <w:rsid w:val="000A3520"/>
    <w:rsid w:val="000B3683"/>
    <w:rsid w:val="000C0330"/>
    <w:rsid w:val="000C7815"/>
    <w:rsid w:val="000E1420"/>
    <w:rsid w:val="000E16AF"/>
    <w:rsid w:val="000E3327"/>
    <w:rsid w:val="000E7B7A"/>
    <w:rsid w:val="00106F2C"/>
    <w:rsid w:val="001269EE"/>
    <w:rsid w:val="00131F10"/>
    <w:rsid w:val="00147843"/>
    <w:rsid w:val="00163093"/>
    <w:rsid w:val="00177FE3"/>
    <w:rsid w:val="0018261C"/>
    <w:rsid w:val="00186408"/>
    <w:rsid w:val="00187587"/>
    <w:rsid w:val="001877AE"/>
    <w:rsid w:val="001905D8"/>
    <w:rsid w:val="00197EB8"/>
    <w:rsid w:val="001B0C44"/>
    <w:rsid w:val="001B3EC2"/>
    <w:rsid w:val="001F4767"/>
    <w:rsid w:val="001F4C8E"/>
    <w:rsid w:val="0023399A"/>
    <w:rsid w:val="00256C80"/>
    <w:rsid w:val="002607EE"/>
    <w:rsid w:val="0027349F"/>
    <w:rsid w:val="002B687A"/>
    <w:rsid w:val="002C3B6A"/>
    <w:rsid w:val="002C4343"/>
    <w:rsid w:val="002C58F7"/>
    <w:rsid w:val="002D119C"/>
    <w:rsid w:val="002E5104"/>
    <w:rsid w:val="002F213F"/>
    <w:rsid w:val="00300D88"/>
    <w:rsid w:val="00306441"/>
    <w:rsid w:val="00310584"/>
    <w:rsid w:val="00310B98"/>
    <w:rsid w:val="003127F5"/>
    <w:rsid w:val="00316F5C"/>
    <w:rsid w:val="00321DA5"/>
    <w:rsid w:val="0033439F"/>
    <w:rsid w:val="00336147"/>
    <w:rsid w:val="00336C23"/>
    <w:rsid w:val="00341FD2"/>
    <w:rsid w:val="0034693B"/>
    <w:rsid w:val="00353C2C"/>
    <w:rsid w:val="00354F47"/>
    <w:rsid w:val="00367B63"/>
    <w:rsid w:val="003714F2"/>
    <w:rsid w:val="0037354B"/>
    <w:rsid w:val="0038135C"/>
    <w:rsid w:val="00387031"/>
    <w:rsid w:val="003B4DFB"/>
    <w:rsid w:val="003B6B3E"/>
    <w:rsid w:val="003C0402"/>
    <w:rsid w:val="003C13BA"/>
    <w:rsid w:val="003C41D4"/>
    <w:rsid w:val="003E60E7"/>
    <w:rsid w:val="00400A94"/>
    <w:rsid w:val="00423838"/>
    <w:rsid w:val="00425604"/>
    <w:rsid w:val="00433983"/>
    <w:rsid w:val="004541CE"/>
    <w:rsid w:val="00466ABD"/>
    <w:rsid w:val="00480722"/>
    <w:rsid w:val="00484A78"/>
    <w:rsid w:val="0049150D"/>
    <w:rsid w:val="004A2ABB"/>
    <w:rsid w:val="004A3C88"/>
    <w:rsid w:val="004C60C3"/>
    <w:rsid w:val="004E465D"/>
    <w:rsid w:val="004F0F1A"/>
    <w:rsid w:val="004F4684"/>
    <w:rsid w:val="005011FD"/>
    <w:rsid w:val="005313AA"/>
    <w:rsid w:val="0053239B"/>
    <w:rsid w:val="00540BD7"/>
    <w:rsid w:val="005479E8"/>
    <w:rsid w:val="00551747"/>
    <w:rsid w:val="00570E8B"/>
    <w:rsid w:val="00570F05"/>
    <w:rsid w:val="00572077"/>
    <w:rsid w:val="00576A13"/>
    <w:rsid w:val="00595C09"/>
    <w:rsid w:val="005B1BA7"/>
    <w:rsid w:val="005B47A7"/>
    <w:rsid w:val="005B48E0"/>
    <w:rsid w:val="005B6BCD"/>
    <w:rsid w:val="005D2B4F"/>
    <w:rsid w:val="005F06C4"/>
    <w:rsid w:val="005F73F4"/>
    <w:rsid w:val="00622DC2"/>
    <w:rsid w:val="00626D4A"/>
    <w:rsid w:val="00641345"/>
    <w:rsid w:val="006A6F47"/>
    <w:rsid w:val="006A76AD"/>
    <w:rsid w:val="006B64EB"/>
    <w:rsid w:val="006B7969"/>
    <w:rsid w:val="006C5B9F"/>
    <w:rsid w:val="006C6AE5"/>
    <w:rsid w:val="006E288C"/>
    <w:rsid w:val="006E47D2"/>
    <w:rsid w:val="006E64E7"/>
    <w:rsid w:val="006F310D"/>
    <w:rsid w:val="00713AF6"/>
    <w:rsid w:val="00717168"/>
    <w:rsid w:val="00726FE7"/>
    <w:rsid w:val="007331DF"/>
    <w:rsid w:val="00746C53"/>
    <w:rsid w:val="0075130B"/>
    <w:rsid w:val="0075717F"/>
    <w:rsid w:val="00765DE5"/>
    <w:rsid w:val="00771921"/>
    <w:rsid w:val="00786D07"/>
    <w:rsid w:val="00796512"/>
    <w:rsid w:val="00796DDA"/>
    <w:rsid w:val="007A5993"/>
    <w:rsid w:val="007A7CB6"/>
    <w:rsid w:val="007B0AA4"/>
    <w:rsid w:val="007B18FC"/>
    <w:rsid w:val="007B4687"/>
    <w:rsid w:val="007D07C2"/>
    <w:rsid w:val="007D3128"/>
    <w:rsid w:val="007D773D"/>
    <w:rsid w:val="007E08F2"/>
    <w:rsid w:val="007E4F2B"/>
    <w:rsid w:val="007F0883"/>
    <w:rsid w:val="007F13A4"/>
    <w:rsid w:val="007F209F"/>
    <w:rsid w:val="00833EBB"/>
    <w:rsid w:val="0083403A"/>
    <w:rsid w:val="00836DC2"/>
    <w:rsid w:val="00845F57"/>
    <w:rsid w:val="00853AC3"/>
    <w:rsid w:val="00853E61"/>
    <w:rsid w:val="0085750B"/>
    <w:rsid w:val="008869B1"/>
    <w:rsid w:val="00896F9B"/>
    <w:rsid w:val="00897C6F"/>
    <w:rsid w:val="008A5D9F"/>
    <w:rsid w:val="008C0FCC"/>
    <w:rsid w:val="008D799A"/>
    <w:rsid w:val="008F22E8"/>
    <w:rsid w:val="00911663"/>
    <w:rsid w:val="009459AB"/>
    <w:rsid w:val="0094754C"/>
    <w:rsid w:val="0096027C"/>
    <w:rsid w:val="00962DE8"/>
    <w:rsid w:val="00985E2A"/>
    <w:rsid w:val="009909CB"/>
    <w:rsid w:val="009B18A8"/>
    <w:rsid w:val="009B6AD6"/>
    <w:rsid w:val="009E02D8"/>
    <w:rsid w:val="009E074D"/>
    <w:rsid w:val="009E51CC"/>
    <w:rsid w:val="009F1E75"/>
    <w:rsid w:val="009F75C2"/>
    <w:rsid w:val="00A07BBE"/>
    <w:rsid w:val="00A2264B"/>
    <w:rsid w:val="00A419D2"/>
    <w:rsid w:val="00A60F9C"/>
    <w:rsid w:val="00A76F2E"/>
    <w:rsid w:val="00A85176"/>
    <w:rsid w:val="00AA1028"/>
    <w:rsid w:val="00AA4B5C"/>
    <w:rsid w:val="00AB1E5A"/>
    <w:rsid w:val="00AD3A1B"/>
    <w:rsid w:val="00AD572C"/>
    <w:rsid w:val="00B2426F"/>
    <w:rsid w:val="00B31B0A"/>
    <w:rsid w:val="00B330B4"/>
    <w:rsid w:val="00B350C2"/>
    <w:rsid w:val="00B416D1"/>
    <w:rsid w:val="00B41C39"/>
    <w:rsid w:val="00B41D2A"/>
    <w:rsid w:val="00B43F49"/>
    <w:rsid w:val="00B443E7"/>
    <w:rsid w:val="00B57789"/>
    <w:rsid w:val="00B57F9F"/>
    <w:rsid w:val="00B72986"/>
    <w:rsid w:val="00B76B80"/>
    <w:rsid w:val="00B86FDB"/>
    <w:rsid w:val="00B93477"/>
    <w:rsid w:val="00BA7922"/>
    <w:rsid w:val="00BC2D8A"/>
    <w:rsid w:val="00BF1566"/>
    <w:rsid w:val="00C10C85"/>
    <w:rsid w:val="00C14859"/>
    <w:rsid w:val="00C21CB7"/>
    <w:rsid w:val="00C2286F"/>
    <w:rsid w:val="00C317DB"/>
    <w:rsid w:val="00C35CAF"/>
    <w:rsid w:val="00C636C1"/>
    <w:rsid w:val="00C919E3"/>
    <w:rsid w:val="00C95F6E"/>
    <w:rsid w:val="00C973C2"/>
    <w:rsid w:val="00CD7FAB"/>
    <w:rsid w:val="00CE16BA"/>
    <w:rsid w:val="00D41BF6"/>
    <w:rsid w:val="00D557C3"/>
    <w:rsid w:val="00D60225"/>
    <w:rsid w:val="00D761C4"/>
    <w:rsid w:val="00D820F7"/>
    <w:rsid w:val="00D92062"/>
    <w:rsid w:val="00DA23E3"/>
    <w:rsid w:val="00DA5FF8"/>
    <w:rsid w:val="00DC0D4B"/>
    <w:rsid w:val="00DD3091"/>
    <w:rsid w:val="00E001E6"/>
    <w:rsid w:val="00E03966"/>
    <w:rsid w:val="00E04B66"/>
    <w:rsid w:val="00E04F2F"/>
    <w:rsid w:val="00E141F8"/>
    <w:rsid w:val="00E20AB0"/>
    <w:rsid w:val="00E47600"/>
    <w:rsid w:val="00E544C1"/>
    <w:rsid w:val="00E56A9E"/>
    <w:rsid w:val="00E61CEA"/>
    <w:rsid w:val="00E61F0E"/>
    <w:rsid w:val="00EA2BB4"/>
    <w:rsid w:val="00EB7AB7"/>
    <w:rsid w:val="00EB7F45"/>
    <w:rsid w:val="00ED488B"/>
    <w:rsid w:val="00EE12C2"/>
    <w:rsid w:val="00F11B44"/>
    <w:rsid w:val="00F24563"/>
    <w:rsid w:val="00F26748"/>
    <w:rsid w:val="00F26EB8"/>
    <w:rsid w:val="00F32487"/>
    <w:rsid w:val="00F5075D"/>
    <w:rsid w:val="00F8100F"/>
    <w:rsid w:val="00FA1ED7"/>
    <w:rsid w:val="00FA723F"/>
    <w:rsid w:val="00FC31F3"/>
    <w:rsid w:val="00FD4769"/>
    <w:rsid w:val="00FD5EBA"/>
    <w:rsid w:val="00FD5EC1"/>
    <w:rsid w:val="00FD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E2A"/>
    <w:pPr>
      <w:spacing w:line="260" w:lineRule="atLeast"/>
    </w:pPr>
    <w:rPr>
      <w:rFonts w:ascii="Verdana" w:hAnsi="Verdana"/>
      <w:sz w:val="18"/>
      <w:szCs w:val="24"/>
      <w:lang w:val="en-GB" w:eastAsia="da-DK"/>
    </w:rPr>
  </w:style>
  <w:style w:type="paragraph" w:styleId="Heading1">
    <w:name w:val="heading 1"/>
    <w:basedOn w:val="Normal"/>
    <w:next w:val="Normal"/>
    <w:qFormat/>
    <w:rsid w:val="00E03966"/>
    <w:pPr>
      <w:keepNext/>
      <w:outlineLvl w:val="0"/>
    </w:pPr>
    <w:rPr>
      <w:rFonts w:cs="Arial"/>
      <w:b/>
      <w:bCs/>
      <w:sz w:val="20"/>
      <w:szCs w:val="32"/>
    </w:rPr>
  </w:style>
  <w:style w:type="paragraph" w:styleId="Heading2">
    <w:name w:val="heading 2"/>
    <w:basedOn w:val="Normal"/>
    <w:next w:val="Normal"/>
    <w:qFormat/>
    <w:rsid w:val="00E03966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03966"/>
    <w:pPr>
      <w:keepNext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B93477"/>
    <w:pPr>
      <w:keepNext/>
      <w:outlineLvl w:val="3"/>
    </w:pPr>
    <w:rPr>
      <w:bCs/>
      <w:sz w:val="16"/>
      <w:szCs w:val="28"/>
    </w:rPr>
  </w:style>
  <w:style w:type="paragraph" w:styleId="Heading5">
    <w:name w:val="heading 5"/>
    <w:basedOn w:val="Normal"/>
    <w:next w:val="Normal"/>
    <w:qFormat/>
    <w:rsid w:val="00B93477"/>
    <w:pPr>
      <w:outlineLvl w:val="4"/>
    </w:pPr>
    <w:rPr>
      <w:bCs/>
      <w:iCs/>
      <w:sz w:val="16"/>
      <w:szCs w:val="26"/>
    </w:rPr>
  </w:style>
  <w:style w:type="paragraph" w:styleId="Heading6">
    <w:name w:val="heading 6"/>
    <w:basedOn w:val="Normal"/>
    <w:next w:val="Normal"/>
    <w:qFormat/>
    <w:rsid w:val="00B93477"/>
    <w:pPr>
      <w:outlineLvl w:val="5"/>
    </w:pPr>
    <w:rPr>
      <w:bCs/>
      <w:sz w:val="16"/>
      <w:szCs w:val="22"/>
    </w:rPr>
  </w:style>
  <w:style w:type="paragraph" w:styleId="Heading7">
    <w:name w:val="heading 7"/>
    <w:basedOn w:val="Normal"/>
    <w:next w:val="Normal"/>
    <w:qFormat/>
    <w:rsid w:val="00B93477"/>
    <w:pPr>
      <w:outlineLvl w:val="6"/>
    </w:pPr>
    <w:rPr>
      <w:sz w:val="16"/>
    </w:rPr>
  </w:style>
  <w:style w:type="paragraph" w:styleId="Heading8">
    <w:name w:val="heading 8"/>
    <w:basedOn w:val="Normal"/>
    <w:next w:val="Normal"/>
    <w:qFormat/>
    <w:rsid w:val="00B93477"/>
    <w:pPr>
      <w:outlineLvl w:val="7"/>
    </w:pPr>
    <w:rPr>
      <w:iCs/>
      <w:sz w:val="16"/>
    </w:rPr>
  </w:style>
  <w:style w:type="paragraph" w:styleId="Heading9">
    <w:name w:val="heading 9"/>
    <w:basedOn w:val="Normal"/>
    <w:next w:val="Normal"/>
    <w:qFormat/>
    <w:rsid w:val="00B93477"/>
    <w:pPr>
      <w:outlineLvl w:val="8"/>
    </w:pPr>
    <w:rPr>
      <w:rFonts w:cs="Arial"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D6B81"/>
    <w:pPr>
      <w:spacing w:line="200" w:lineRule="atLeast"/>
    </w:pPr>
    <w:rPr>
      <w:b/>
      <w:bCs/>
      <w:sz w:val="14"/>
      <w:szCs w:val="20"/>
    </w:rPr>
  </w:style>
  <w:style w:type="character" w:styleId="EndnoteReference">
    <w:name w:val="endnote reference"/>
    <w:basedOn w:val="DefaultParagraphFont"/>
    <w:semiHidden/>
    <w:rsid w:val="00FD6B81"/>
    <w:rPr>
      <w:rFonts w:ascii="Verdana" w:hAnsi="Verdana"/>
      <w:sz w:val="12"/>
      <w:vertAlign w:val="superscript"/>
    </w:rPr>
  </w:style>
  <w:style w:type="paragraph" w:styleId="EndnoteText">
    <w:name w:val="endnote text"/>
    <w:basedOn w:val="Normal"/>
    <w:semiHidden/>
    <w:rsid w:val="00FD6B81"/>
    <w:pPr>
      <w:spacing w:line="210" w:lineRule="atLeast"/>
    </w:pPr>
    <w:rPr>
      <w:sz w:val="12"/>
      <w:szCs w:val="20"/>
    </w:rPr>
  </w:style>
  <w:style w:type="character" w:styleId="FootnoteReference">
    <w:name w:val="footnote reference"/>
    <w:basedOn w:val="DefaultParagraphFont"/>
    <w:semiHidden/>
    <w:rsid w:val="00FD6B81"/>
    <w:rPr>
      <w:rFonts w:ascii="Verdana" w:hAnsi="Verdana"/>
      <w:sz w:val="12"/>
      <w:vertAlign w:val="superscript"/>
    </w:rPr>
  </w:style>
  <w:style w:type="paragraph" w:styleId="FootnoteText">
    <w:name w:val="footnote text"/>
    <w:basedOn w:val="Normal"/>
    <w:semiHidden/>
    <w:rsid w:val="00FD6B81"/>
    <w:pPr>
      <w:spacing w:line="210" w:lineRule="atLeast"/>
    </w:pPr>
    <w:rPr>
      <w:sz w:val="12"/>
      <w:szCs w:val="20"/>
    </w:rPr>
  </w:style>
  <w:style w:type="character" w:styleId="HTMLAcronym">
    <w:name w:val="HTML Acronym"/>
    <w:basedOn w:val="DefaultParagraphFont"/>
    <w:semiHidden/>
    <w:rsid w:val="00FD6B81"/>
  </w:style>
  <w:style w:type="paragraph" w:styleId="HTMLAddress">
    <w:name w:val="HTML Address"/>
    <w:basedOn w:val="Normal"/>
    <w:semiHidden/>
    <w:rsid w:val="00FD6B81"/>
    <w:rPr>
      <w:i/>
      <w:iCs/>
    </w:rPr>
  </w:style>
  <w:style w:type="character" w:styleId="HTMLCite">
    <w:name w:val="HTML Cite"/>
    <w:basedOn w:val="DefaultParagraphFont"/>
    <w:semiHidden/>
    <w:rsid w:val="00FD6B81"/>
    <w:rPr>
      <w:i/>
      <w:iCs/>
    </w:rPr>
  </w:style>
  <w:style w:type="character" w:styleId="HTMLCode">
    <w:name w:val="HTML Code"/>
    <w:basedOn w:val="DefaultParagraphFont"/>
    <w:semiHidden/>
    <w:rsid w:val="00FD6B8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D6B81"/>
    <w:rPr>
      <w:i/>
      <w:iCs/>
    </w:rPr>
  </w:style>
  <w:style w:type="character" w:styleId="HTMLKeyboard">
    <w:name w:val="HTML Keyboard"/>
    <w:basedOn w:val="DefaultParagraphFont"/>
    <w:semiHidden/>
    <w:rsid w:val="00FD6B8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FD6B81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FD6B81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FD6B8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FD6B81"/>
    <w:rPr>
      <w:i/>
      <w:iCs/>
    </w:rPr>
  </w:style>
  <w:style w:type="character" w:styleId="LineNumber">
    <w:name w:val="line number"/>
    <w:basedOn w:val="DefaultParagraphFont"/>
    <w:semiHidden/>
    <w:rsid w:val="00FD6B81"/>
  </w:style>
  <w:style w:type="paragraph" w:styleId="List">
    <w:name w:val="List"/>
    <w:basedOn w:val="Normal"/>
    <w:semiHidden/>
    <w:rsid w:val="00FD6B81"/>
    <w:pPr>
      <w:ind w:left="283" w:hanging="283"/>
    </w:pPr>
  </w:style>
  <w:style w:type="paragraph" w:styleId="List2">
    <w:name w:val="List 2"/>
    <w:basedOn w:val="Normal"/>
    <w:semiHidden/>
    <w:rsid w:val="00FD6B81"/>
    <w:pPr>
      <w:ind w:left="566" w:hanging="283"/>
    </w:pPr>
  </w:style>
  <w:style w:type="paragraph" w:styleId="List3">
    <w:name w:val="List 3"/>
    <w:basedOn w:val="Normal"/>
    <w:semiHidden/>
    <w:rsid w:val="00FD6B81"/>
    <w:pPr>
      <w:ind w:left="849" w:hanging="283"/>
    </w:pPr>
  </w:style>
  <w:style w:type="paragraph" w:styleId="List4">
    <w:name w:val="List 4"/>
    <w:basedOn w:val="Normal"/>
    <w:semiHidden/>
    <w:rsid w:val="00FD6B81"/>
    <w:pPr>
      <w:ind w:left="1132" w:hanging="283"/>
    </w:pPr>
  </w:style>
  <w:style w:type="paragraph" w:styleId="List5">
    <w:name w:val="List 5"/>
    <w:basedOn w:val="Normal"/>
    <w:semiHidden/>
    <w:rsid w:val="00FD6B81"/>
    <w:pPr>
      <w:ind w:left="1415" w:hanging="283"/>
    </w:pPr>
  </w:style>
  <w:style w:type="paragraph" w:styleId="ListBullet">
    <w:name w:val="List Bullet"/>
    <w:basedOn w:val="Normal"/>
    <w:semiHidden/>
    <w:rsid w:val="00FD6B81"/>
    <w:pPr>
      <w:numPr>
        <w:numId w:val="1"/>
      </w:numPr>
    </w:pPr>
  </w:style>
  <w:style w:type="paragraph" w:styleId="ListBullet2">
    <w:name w:val="List Bullet 2"/>
    <w:basedOn w:val="Normal"/>
    <w:semiHidden/>
    <w:rsid w:val="00FD6B81"/>
    <w:pPr>
      <w:numPr>
        <w:numId w:val="2"/>
      </w:numPr>
    </w:pPr>
  </w:style>
  <w:style w:type="paragraph" w:styleId="ListBullet3">
    <w:name w:val="List Bullet 3"/>
    <w:basedOn w:val="Normal"/>
    <w:semiHidden/>
    <w:rsid w:val="00FD6B81"/>
    <w:pPr>
      <w:numPr>
        <w:numId w:val="3"/>
      </w:numPr>
    </w:pPr>
  </w:style>
  <w:style w:type="paragraph" w:styleId="ListBullet4">
    <w:name w:val="List Bullet 4"/>
    <w:basedOn w:val="Normal"/>
    <w:semiHidden/>
    <w:rsid w:val="00FD6B81"/>
    <w:pPr>
      <w:numPr>
        <w:numId w:val="4"/>
      </w:numPr>
    </w:pPr>
  </w:style>
  <w:style w:type="paragraph" w:styleId="ListBullet5">
    <w:name w:val="List Bullet 5"/>
    <w:basedOn w:val="Normal"/>
    <w:semiHidden/>
    <w:rsid w:val="00FD6B81"/>
    <w:pPr>
      <w:numPr>
        <w:numId w:val="5"/>
      </w:numPr>
    </w:pPr>
  </w:style>
  <w:style w:type="paragraph" w:styleId="ListContinue">
    <w:name w:val="List Continue"/>
    <w:basedOn w:val="Normal"/>
    <w:semiHidden/>
    <w:rsid w:val="00FD6B81"/>
    <w:pPr>
      <w:spacing w:after="120"/>
      <w:ind w:left="283"/>
    </w:pPr>
  </w:style>
  <w:style w:type="paragraph" w:styleId="ListContinue2">
    <w:name w:val="List Continue 2"/>
    <w:basedOn w:val="Normal"/>
    <w:semiHidden/>
    <w:rsid w:val="00FD6B81"/>
    <w:pPr>
      <w:spacing w:after="120"/>
      <w:ind w:left="566"/>
    </w:pPr>
  </w:style>
  <w:style w:type="paragraph" w:styleId="ListContinue3">
    <w:name w:val="List Continue 3"/>
    <w:basedOn w:val="Normal"/>
    <w:semiHidden/>
    <w:rsid w:val="00FD6B81"/>
    <w:pPr>
      <w:spacing w:after="120"/>
      <w:ind w:left="849"/>
    </w:pPr>
  </w:style>
  <w:style w:type="paragraph" w:styleId="ListContinue4">
    <w:name w:val="List Continue 4"/>
    <w:basedOn w:val="Normal"/>
    <w:semiHidden/>
    <w:rsid w:val="00FD6B81"/>
    <w:pPr>
      <w:spacing w:after="120"/>
      <w:ind w:left="1132"/>
    </w:pPr>
  </w:style>
  <w:style w:type="paragraph" w:styleId="ListContinue5">
    <w:name w:val="List Continue 5"/>
    <w:basedOn w:val="Normal"/>
    <w:semiHidden/>
    <w:rsid w:val="00FD6B81"/>
    <w:pPr>
      <w:spacing w:after="120"/>
      <w:ind w:left="1415"/>
    </w:pPr>
  </w:style>
  <w:style w:type="paragraph" w:styleId="ListNumber">
    <w:name w:val="List Number"/>
    <w:basedOn w:val="Normal"/>
    <w:semiHidden/>
    <w:rsid w:val="00FD6B81"/>
    <w:pPr>
      <w:numPr>
        <w:numId w:val="6"/>
      </w:numPr>
    </w:pPr>
  </w:style>
  <w:style w:type="paragraph" w:styleId="ListNumber2">
    <w:name w:val="List Number 2"/>
    <w:basedOn w:val="Normal"/>
    <w:semiHidden/>
    <w:rsid w:val="00FD6B81"/>
    <w:pPr>
      <w:numPr>
        <w:numId w:val="7"/>
      </w:numPr>
    </w:pPr>
  </w:style>
  <w:style w:type="paragraph" w:styleId="ListNumber3">
    <w:name w:val="List Number 3"/>
    <w:basedOn w:val="Normal"/>
    <w:semiHidden/>
    <w:rsid w:val="00FD6B81"/>
    <w:pPr>
      <w:numPr>
        <w:numId w:val="8"/>
      </w:numPr>
    </w:pPr>
  </w:style>
  <w:style w:type="paragraph" w:styleId="ListNumber4">
    <w:name w:val="List Number 4"/>
    <w:basedOn w:val="Normal"/>
    <w:semiHidden/>
    <w:rsid w:val="00FD6B81"/>
    <w:pPr>
      <w:numPr>
        <w:numId w:val="9"/>
      </w:numPr>
    </w:pPr>
  </w:style>
  <w:style w:type="paragraph" w:styleId="ListNumber5">
    <w:name w:val="List Number 5"/>
    <w:basedOn w:val="Normal"/>
    <w:semiHidden/>
    <w:rsid w:val="00FD6B81"/>
    <w:pPr>
      <w:numPr>
        <w:numId w:val="10"/>
      </w:numPr>
    </w:pPr>
  </w:style>
  <w:style w:type="paragraph" w:styleId="MessageHeader">
    <w:name w:val="Message Header"/>
    <w:basedOn w:val="Normal"/>
    <w:semiHidden/>
    <w:rsid w:val="00FD6B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FD6B81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FD6B81"/>
    <w:pPr>
      <w:ind w:left="1304"/>
    </w:pPr>
  </w:style>
  <w:style w:type="paragraph" w:styleId="NoteHeading">
    <w:name w:val="Note Heading"/>
    <w:basedOn w:val="Normal"/>
    <w:next w:val="Normal"/>
    <w:semiHidden/>
    <w:rsid w:val="00FD6B81"/>
  </w:style>
  <w:style w:type="paragraph" w:styleId="PlainText">
    <w:name w:val="Plain Text"/>
    <w:basedOn w:val="Normal"/>
    <w:semiHidden/>
    <w:rsid w:val="00FD6B8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FD6B81"/>
  </w:style>
  <w:style w:type="paragraph" w:styleId="Signature">
    <w:name w:val="Signature"/>
    <w:basedOn w:val="Normal"/>
    <w:semiHidden/>
    <w:rsid w:val="00FD6B81"/>
    <w:pPr>
      <w:ind w:left="4252"/>
    </w:pPr>
  </w:style>
  <w:style w:type="character" w:customStyle="1" w:styleId="BodyTextChar">
    <w:name w:val="Body Text Char"/>
    <w:basedOn w:val="DefaultParagraphFont"/>
    <w:link w:val="BodyText"/>
    <w:rsid w:val="00572077"/>
    <w:rPr>
      <w:rFonts w:ascii="Verdana" w:hAnsi="Verdana"/>
      <w:sz w:val="18"/>
      <w:szCs w:val="24"/>
      <w:lang w:val="en-GB" w:eastAsia="da-DK"/>
    </w:rPr>
  </w:style>
  <w:style w:type="paragraph" w:customStyle="1" w:styleId="BodyText0pt">
    <w:name w:val="Body Text 0pt"/>
    <w:basedOn w:val="BodyText"/>
    <w:rsid w:val="00572077"/>
    <w:pPr>
      <w:spacing w:after="0" w:line="240" w:lineRule="auto"/>
    </w:pPr>
    <w:rPr>
      <w:szCs w:val="20"/>
      <w:lang w:val="et-EE"/>
    </w:rPr>
  </w:style>
  <w:style w:type="table" w:styleId="Table3Deffects1">
    <w:name w:val="Table 3D effects 1"/>
    <w:basedOn w:val="TableNormal"/>
    <w:semiHidden/>
    <w:rsid w:val="00FD6B81"/>
    <w:pPr>
      <w:spacing w:line="26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D6B81"/>
    <w:pPr>
      <w:spacing w:line="26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D6B81"/>
    <w:pPr>
      <w:spacing w:line="26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D6B81"/>
    <w:pPr>
      <w:spacing w:line="26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D6B81"/>
    <w:pPr>
      <w:spacing w:line="26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D6B81"/>
    <w:pPr>
      <w:spacing w:line="26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D6B81"/>
    <w:pPr>
      <w:spacing w:line="26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D6B81"/>
    <w:pPr>
      <w:spacing w:line="26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D6B81"/>
    <w:pPr>
      <w:spacing w:line="26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D6B81"/>
    <w:pPr>
      <w:spacing w:line="26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D6B81"/>
    <w:pPr>
      <w:spacing w:line="26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D6B81"/>
    <w:pPr>
      <w:spacing w:line="26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D6B81"/>
    <w:pPr>
      <w:spacing w:line="26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D6B81"/>
    <w:pPr>
      <w:spacing w:line="26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D6B81"/>
    <w:pPr>
      <w:spacing w:line="26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D6B81"/>
    <w:pPr>
      <w:spacing w:line="26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D6B81"/>
    <w:pPr>
      <w:spacing w:line="26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D6B81"/>
    <w:pPr>
      <w:spacing w:line="26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D6B81"/>
    <w:pPr>
      <w:spacing w:line="26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D6B81"/>
    <w:pPr>
      <w:spacing w:line="26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D6B81"/>
    <w:pPr>
      <w:spacing w:line="26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D6B81"/>
    <w:pPr>
      <w:spacing w:line="26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D6B81"/>
    <w:pPr>
      <w:spacing w:line="26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D6B81"/>
    <w:pPr>
      <w:spacing w:line="26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D6B81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FD6B81"/>
    <w:pPr>
      <w:spacing w:line="26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D6B81"/>
    <w:pPr>
      <w:spacing w:line="26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D6B81"/>
    <w:pPr>
      <w:spacing w:line="26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semiHidden/>
    <w:rsid w:val="00367B63"/>
    <w:pPr>
      <w:ind w:right="567"/>
    </w:pPr>
  </w:style>
  <w:style w:type="paragraph" w:styleId="TOC2">
    <w:name w:val="toc 2"/>
    <w:basedOn w:val="Normal"/>
    <w:next w:val="Normal"/>
    <w:semiHidden/>
    <w:rsid w:val="00367B63"/>
    <w:pPr>
      <w:ind w:right="567"/>
    </w:pPr>
  </w:style>
  <w:style w:type="paragraph" w:styleId="TOC3">
    <w:name w:val="toc 3"/>
    <w:basedOn w:val="Normal"/>
    <w:next w:val="Normal"/>
    <w:semiHidden/>
    <w:rsid w:val="00367B63"/>
    <w:pPr>
      <w:ind w:right="567"/>
    </w:pPr>
  </w:style>
  <w:style w:type="paragraph" w:styleId="TOC4">
    <w:name w:val="toc 4"/>
    <w:basedOn w:val="Normal"/>
    <w:next w:val="Normal"/>
    <w:semiHidden/>
    <w:rsid w:val="00367B63"/>
    <w:pPr>
      <w:ind w:right="567"/>
    </w:pPr>
  </w:style>
  <w:style w:type="paragraph" w:styleId="TOC5">
    <w:name w:val="toc 5"/>
    <w:basedOn w:val="Normal"/>
    <w:next w:val="Normal"/>
    <w:semiHidden/>
    <w:rsid w:val="00367B63"/>
    <w:pPr>
      <w:ind w:right="567"/>
    </w:pPr>
  </w:style>
  <w:style w:type="numbering" w:styleId="111111">
    <w:name w:val="Outline List 2"/>
    <w:basedOn w:val="NoList"/>
    <w:semiHidden/>
    <w:rsid w:val="00FD6B81"/>
    <w:pPr>
      <w:numPr>
        <w:numId w:val="11"/>
      </w:numPr>
    </w:pPr>
  </w:style>
  <w:style w:type="numbering" w:styleId="1ai">
    <w:name w:val="Outline List 1"/>
    <w:basedOn w:val="NoList"/>
    <w:semiHidden/>
    <w:rsid w:val="00FD6B81"/>
    <w:pPr>
      <w:numPr>
        <w:numId w:val="12"/>
      </w:numPr>
    </w:pPr>
  </w:style>
  <w:style w:type="numbering" w:styleId="ArticleSection">
    <w:name w:val="Outline List 3"/>
    <w:basedOn w:val="NoList"/>
    <w:semiHidden/>
    <w:rsid w:val="00FD6B81"/>
    <w:pPr>
      <w:numPr>
        <w:numId w:val="13"/>
      </w:numPr>
    </w:pPr>
  </w:style>
  <w:style w:type="paragraph" w:styleId="BlockText">
    <w:name w:val="Block Text"/>
    <w:basedOn w:val="Normal"/>
    <w:semiHidden/>
    <w:rsid w:val="00FD6B81"/>
    <w:pPr>
      <w:spacing w:after="120"/>
      <w:ind w:left="1440" w:right="1440"/>
    </w:pPr>
  </w:style>
  <w:style w:type="paragraph" w:styleId="BodyText">
    <w:name w:val="Body Text"/>
    <w:basedOn w:val="Normal"/>
    <w:link w:val="BodyTextChar"/>
    <w:qFormat/>
    <w:rsid w:val="00FD6B81"/>
    <w:pPr>
      <w:spacing w:after="120"/>
    </w:pPr>
  </w:style>
  <w:style w:type="paragraph" w:styleId="BodyText2">
    <w:name w:val="Body Text 2"/>
    <w:basedOn w:val="Normal"/>
    <w:semiHidden/>
    <w:rsid w:val="00FD6B81"/>
    <w:pPr>
      <w:spacing w:after="120" w:line="480" w:lineRule="auto"/>
    </w:pPr>
  </w:style>
  <w:style w:type="paragraph" w:styleId="BodyText3">
    <w:name w:val="Body Text 3"/>
    <w:basedOn w:val="Normal"/>
    <w:semiHidden/>
    <w:rsid w:val="00FD6B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FD6B81"/>
    <w:pPr>
      <w:ind w:firstLine="210"/>
    </w:pPr>
  </w:style>
  <w:style w:type="paragraph" w:styleId="BodyTextIndent">
    <w:name w:val="Body Text Indent"/>
    <w:basedOn w:val="Normal"/>
    <w:semiHidden/>
    <w:rsid w:val="00FD6B81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FD6B81"/>
    <w:pPr>
      <w:ind w:firstLine="210"/>
    </w:pPr>
  </w:style>
  <w:style w:type="paragraph" w:styleId="BodyTextIndent2">
    <w:name w:val="Body Text Indent 2"/>
    <w:basedOn w:val="Normal"/>
    <w:semiHidden/>
    <w:rsid w:val="00FD6B81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FD6B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FD6B81"/>
    <w:pPr>
      <w:ind w:left="4252"/>
    </w:pPr>
  </w:style>
  <w:style w:type="paragraph" w:styleId="Date">
    <w:name w:val="Date"/>
    <w:basedOn w:val="Normal"/>
    <w:next w:val="Normal"/>
    <w:semiHidden/>
    <w:rsid w:val="00FD6B81"/>
  </w:style>
  <w:style w:type="paragraph" w:styleId="E-mailSignature">
    <w:name w:val="E-mail Signature"/>
    <w:basedOn w:val="Normal"/>
    <w:semiHidden/>
    <w:rsid w:val="00FD6B81"/>
  </w:style>
  <w:style w:type="character" w:styleId="Emphasis">
    <w:name w:val="Emphasis"/>
    <w:basedOn w:val="DefaultParagraphFont"/>
    <w:qFormat/>
    <w:rsid w:val="00FD6B81"/>
    <w:rPr>
      <w:i/>
      <w:iCs/>
    </w:rPr>
  </w:style>
  <w:style w:type="paragraph" w:styleId="EnvelopeAddress">
    <w:name w:val="envelope address"/>
    <w:basedOn w:val="Normal"/>
    <w:semiHidden/>
    <w:rsid w:val="00FD6B8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FD6B81"/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FD6B81"/>
    <w:pPr>
      <w:tabs>
        <w:tab w:val="center" w:pos="4819"/>
        <w:tab w:val="right" w:pos="9638"/>
      </w:tabs>
      <w:spacing w:line="210" w:lineRule="atLeast"/>
    </w:pPr>
    <w:rPr>
      <w:sz w:val="12"/>
    </w:rPr>
  </w:style>
  <w:style w:type="paragraph" w:styleId="Header">
    <w:name w:val="header"/>
    <w:basedOn w:val="Normal"/>
    <w:rsid w:val="00FD6B81"/>
    <w:pPr>
      <w:tabs>
        <w:tab w:val="center" w:pos="4819"/>
        <w:tab w:val="right" w:pos="9638"/>
      </w:tabs>
      <w:spacing w:line="210" w:lineRule="atLeast"/>
    </w:pPr>
    <w:rPr>
      <w:sz w:val="12"/>
    </w:rPr>
  </w:style>
  <w:style w:type="character" w:styleId="FollowedHyperlink">
    <w:name w:val="FollowedHyperlink"/>
    <w:basedOn w:val="DefaultParagraphFont"/>
    <w:semiHidden/>
    <w:rsid w:val="00A07BBE"/>
    <w:rPr>
      <w:rFonts w:ascii="Verdana" w:hAnsi="Verdana"/>
      <w:color w:val="808080"/>
      <w:sz w:val="18"/>
      <w:u w:val="none"/>
    </w:rPr>
  </w:style>
  <w:style w:type="character" w:styleId="Hyperlink">
    <w:name w:val="Hyperlink"/>
    <w:basedOn w:val="DefaultParagraphFont"/>
    <w:semiHidden/>
    <w:rsid w:val="00A07BBE"/>
    <w:rPr>
      <w:rFonts w:ascii="Verdana" w:hAnsi="Verdana"/>
      <w:color w:val="auto"/>
      <w:sz w:val="18"/>
      <w:u w:val="none"/>
    </w:rPr>
  </w:style>
  <w:style w:type="character" w:styleId="PageNumber">
    <w:name w:val="page number"/>
    <w:basedOn w:val="DefaultParagraphFont"/>
    <w:rsid w:val="00367B63"/>
    <w:rPr>
      <w:rFonts w:ascii="Verdana" w:hAnsi="Verdana"/>
      <w:sz w:val="12"/>
    </w:rPr>
  </w:style>
  <w:style w:type="paragraph" w:customStyle="1" w:styleId="Normal-DocumentHeading">
    <w:name w:val="Normal - Document Heading"/>
    <w:basedOn w:val="Normal"/>
    <w:rsid w:val="00367B63"/>
    <w:rPr>
      <w:b/>
      <w:caps/>
    </w:rPr>
  </w:style>
  <w:style w:type="paragraph" w:customStyle="1" w:styleId="Normal-SenderName">
    <w:name w:val="Normal - Sender Name"/>
    <w:basedOn w:val="Normal"/>
    <w:rsid w:val="00367B63"/>
    <w:rPr>
      <w:b/>
    </w:rPr>
  </w:style>
  <w:style w:type="paragraph" w:customStyle="1" w:styleId="Normal-Senderinformation">
    <w:name w:val="Normal - Sender information"/>
    <w:basedOn w:val="Normal"/>
    <w:rsid w:val="00367B63"/>
    <w:pPr>
      <w:tabs>
        <w:tab w:val="left" w:pos="198"/>
      </w:tabs>
      <w:spacing w:line="200" w:lineRule="atLeast"/>
    </w:pPr>
    <w:rPr>
      <w:sz w:val="14"/>
    </w:rPr>
  </w:style>
  <w:style w:type="paragraph" w:customStyle="1" w:styleId="Template">
    <w:name w:val="Template"/>
    <w:semiHidden/>
    <w:rsid w:val="00484A78"/>
    <w:pPr>
      <w:tabs>
        <w:tab w:val="left" w:pos="198"/>
      </w:tabs>
      <w:spacing w:line="200" w:lineRule="atLeast"/>
    </w:pPr>
    <w:rPr>
      <w:rFonts w:ascii="Verdana" w:hAnsi="Verdana"/>
      <w:noProof/>
      <w:sz w:val="14"/>
      <w:szCs w:val="24"/>
      <w:lang w:val="en-GB" w:eastAsia="da-DK"/>
    </w:rPr>
  </w:style>
  <w:style w:type="paragraph" w:customStyle="1" w:styleId="Template-Adresse">
    <w:name w:val="Template - Adresse"/>
    <w:basedOn w:val="Template"/>
    <w:semiHidden/>
    <w:rsid w:val="00985E2A"/>
  </w:style>
  <w:style w:type="paragraph" w:customStyle="1" w:styleId="Normal-Doctypetitle">
    <w:name w:val="Normal - Doc type title"/>
    <w:basedOn w:val="Normal"/>
    <w:rsid w:val="004A3C88"/>
    <w:pPr>
      <w:spacing w:line="480" w:lineRule="atLeast"/>
    </w:pPr>
    <w:rPr>
      <w:caps/>
      <w:spacing w:val="27"/>
      <w:sz w:val="44"/>
    </w:rPr>
  </w:style>
  <w:style w:type="paragraph" w:customStyle="1" w:styleId="Template-Legalinfo">
    <w:name w:val="Template - Legal info"/>
    <w:basedOn w:val="Template"/>
    <w:semiHidden/>
    <w:rsid w:val="00B41C39"/>
    <w:pPr>
      <w:tabs>
        <w:tab w:val="clear" w:pos="198"/>
        <w:tab w:val="left" w:pos="488"/>
      </w:tabs>
      <w:spacing w:line="160" w:lineRule="atLeast"/>
    </w:pPr>
    <w:rPr>
      <w:sz w:val="12"/>
    </w:rPr>
  </w:style>
  <w:style w:type="paragraph" w:customStyle="1" w:styleId="Normal-FrontpageHeading1">
    <w:name w:val="Normal - Frontpage Heading 1"/>
    <w:basedOn w:val="Normal"/>
    <w:link w:val="Normal-FrontpageHeading1Char"/>
    <w:uiPriority w:val="2"/>
    <w:rsid w:val="00EB7F45"/>
    <w:pPr>
      <w:spacing w:before="60" w:after="60" w:line="276" w:lineRule="auto"/>
    </w:pPr>
    <w:rPr>
      <w:b/>
      <w:caps/>
      <w:color w:val="4D4D4D"/>
      <w:sz w:val="52"/>
      <w:lang w:val="et-EE"/>
    </w:rPr>
  </w:style>
  <w:style w:type="character" w:customStyle="1" w:styleId="Normal-FrontpageHeading1Char">
    <w:name w:val="Normal - Frontpage Heading 1 Char"/>
    <w:basedOn w:val="DefaultParagraphFont"/>
    <w:link w:val="Normal-FrontpageHeading1"/>
    <w:uiPriority w:val="2"/>
    <w:rsid w:val="00EB7F45"/>
    <w:rPr>
      <w:rFonts w:ascii="Verdana" w:hAnsi="Verdana"/>
      <w:b/>
      <w:caps/>
      <w:color w:val="4D4D4D"/>
      <w:sz w:val="52"/>
      <w:szCs w:val="24"/>
      <w:lang w:eastAsia="da-DK"/>
    </w:rPr>
  </w:style>
  <w:style w:type="character" w:styleId="CommentReference">
    <w:name w:val="annotation reference"/>
    <w:basedOn w:val="DefaultParagraphFont"/>
    <w:rsid w:val="003E60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60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60E7"/>
    <w:rPr>
      <w:rFonts w:ascii="Verdana" w:hAnsi="Verdana"/>
      <w:lang w:val="en-GB" w:eastAsia="da-DK"/>
    </w:rPr>
  </w:style>
  <w:style w:type="paragraph" w:styleId="CommentSubject">
    <w:name w:val="annotation subject"/>
    <w:basedOn w:val="CommentText"/>
    <w:next w:val="CommentText"/>
    <w:link w:val="CommentSubjectChar"/>
    <w:rsid w:val="003E6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60E7"/>
    <w:rPr>
      <w:rFonts w:ascii="Verdana" w:hAnsi="Verdana"/>
      <w:b/>
      <w:bCs/>
      <w:lang w:val="en-GB" w:eastAsia="da-DK"/>
    </w:rPr>
  </w:style>
  <w:style w:type="paragraph" w:styleId="BalloonText">
    <w:name w:val="Balloon Text"/>
    <w:basedOn w:val="Normal"/>
    <w:link w:val="BalloonTextChar"/>
    <w:rsid w:val="003E60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60E7"/>
    <w:rPr>
      <w:rFonts w:ascii="Tahoma" w:hAnsi="Tahoma" w:cs="Tahoma"/>
      <w:sz w:val="16"/>
      <w:szCs w:val="16"/>
      <w:lang w:val="en-GB"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aption">
    <w:name w:val="1ai"/>
    <w:pPr>
      <w:numPr>
        <w:numId w:val="12"/>
      </w:numPr>
    </w:pPr>
  </w:style>
  <w:style w:type="numbering" w:customStyle="1" w:styleId="EndnoteReference">
    <w:name w:val="111111"/>
    <w:pPr>
      <w:numPr>
        <w:numId w:val="11"/>
      </w:numPr>
    </w:pPr>
  </w:style>
  <w:style w:type="numbering" w:customStyle="1" w:styleId="EndnoteText">
    <w:name w:val="ArticleSection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juhtimine\Infosysteem\Dokumendihaldus\Dokumendivormid\Dokumendiplangid_ja_naidised\Kirjaplangid\INFRASTRUKTUUR_JA%20TRANSPORT\KIRJAPLANK_Ij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6524F-D416-4038-9119-56BECD5E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KIRJAPLANK_IjaT.dotx</Template>
  <TotalTime>185</TotalTime>
  <Pages>1</Pages>
  <Words>229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Ramboll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talvar</dc:creator>
  <cp:lastModifiedBy>Kätlin Pukspuu</cp:lastModifiedBy>
  <cp:revision>34</cp:revision>
  <cp:lastPrinted>2014-02-04T10:03:00Z</cp:lastPrinted>
  <dcterms:created xsi:type="dcterms:W3CDTF">2012-01-31T13:35:00Z</dcterms:created>
  <dcterms:modified xsi:type="dcterms:W3CDTF">2014-02-04T10:03:00Z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entUser">
    <vt:lpwstr>Standard Profile</vt:lpwstr>
  </property>
  <property fmtid="{D5CDD505-2E9C-101B-9397-08002B2CF9AE}" pid="3" name="CurrentOffice">
    <vt:lpwstr>Laki 34</vt:lpwstr>
  </property>
  <property fmtid="{D5CDD505-2E9C-101B-9397-08002B2CF9AE}" pid="4" name="CurrentBusinessArea">
    <vt:lpwstr>Management &amp; Society</vt:lpwstr>
  </property>
  <property fmtid="{D5CDD505-2E9C-101B-9397-08002B2CF9AE}" pid="5" name="NumberOfPictureTreated">
    <vt:lpwstr>9</vt:lpwstr>
  </property>
  <property fmtid="{D5CDD505-2E9C-101B-9397-08002B2CF9AE}" pid="6" name="CurrentLanguage">
    <vt:lpwstr>English</vt:lpwstr>
  </property>
  <property fmtid="{D5CDD505-2E9C-101B-9397-08002B2CF9AE}" pid="7" name="CurrentLogo">
    <vt:lpwstr>Color</vt:lpwstr>
  </property>
  <property fmtid="{D5CDD505-2E9C-101B-9397-08002B2CF9AE}" pid="8" name="CurrentCountry">
    <vt:lpwstr>Estonia</vt:lpwstr>
  </property>
</Properties>
</file>